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949C" w14:textId="77777777" w:rsidR="001977FC" w:rsidRPr="0023679D" w:rsidRDefault="001977FC" w:rsidP="001977FC">
      <w:pPr>
        <w:spacing w:line="360" w:lineRule="exact"/>
        <w:ind w:right="200"/>
        <w:jc w:val="right"/>
        <w:rPr>
          <w:rFonts w:asciiTheme="minorEastAsia" w:eastAsiaTheme="minorEastAsia" w:hAnsiTheme="minorEastAsia"/>
          <w:sz w:val="20"/>
          <w:szCs w:val="20"/>
        </w:rPr>
      </w:pPr>
    </w:p>
    <w:p w14:paraId="12824C8C" w14:textId="5733D65E" w:rsidR="00BC4844" w:rsidRPr="0023679D" w:rsidRDefault="00907EF1" w:rsidP="00BC4844">
      <w:pPr>
        <w:spacing w:line="360" w:lineRule="exact"/>
        <w:jc w:val="center"/>
        <w:rPr>
          <w:rFonts w:asciiTheme="minorEastAsia" w:eastAsiaTheme="minorEastAsia" w:hAnsiTheme="minorEastAsia"/>
          <w:kern w:val="0"/>
          <w:sz w:val="32"/>
          <w:szCs w:val="32"/>
          <w:u w:val="single"/>
        </w:rPr>
      </w:pPr>
      <w:r w:rsidRPr="0023679D">
        <w:rPr>
          <w:rFonts w:asciiTheme="minorEastAsia" w:eastAsiaTheme="minorEastAsia" w:hAnsiTheme="minorEastAsia" w:hint="eastAsia"/>
          <w:kern w:val="0"/>
          <w:sz w:val="32"/>
          <w:szCs w:val="32"/>
          <w:u w:val="single"/>
        </w:rPr>
        <w:t>20</w:t>
      </w:r>
      <w:r w:rsidR="00B522DC" w:rsidRPr="0023679D">
        <w:rPr>
          <w:rFonts w:asciiTheme="minorEastAsia" w:eastAsiaTheme="minorEastAsia" w:hAnsiTheme="minorEastAsia" w:hint="eastAsia"/>
          <w:kern w:val="0"/>
          <w:sz w:val="32"/>
          <w:szCs w:val="32"/>
          <w:u w:val="single"/>
        </w:rPr>
        <w:t>2</w:t>
      </w:r>
      <w:r w:rsidR="00810C73">
        <w:rPr>
          <w:rFonts w:asciiTheme="minorEastAsia" w:eastAsiaTheme="minorEastAsia" w:hAnsiTheme="minorEastAsia"/>
          <w:kern w:val="0"/>
          <w:sz w:val="32"/>
          <w:szCs w:val="32"/>
          <w:u w:val="single"/>
        </w:rPr>
        <w:t>6</w:t>
      </w:r>
      <w:r w:rsidR="00F83013" w:rsidRPr="0023679D">
        <w:rPr>
          <w:rFonts w:asciiTheme="minorEastAsia" w:eastAsiaTheme="minorEastAsia" w:hAnsiTheme="minorEastAsia" w:hint="eastAsia"/>
          <w:kern w:val="0"/>
          <w:sz w:val="32"/>
          <w:szCs w:val="32"/>
          <w:u w:val="single"/>
        </w:rPr>
        <w:t>年度</w:t>
      </w:r>
      <w:r w:rsidR="005D3189" w:rsidRPr="0023679D">
        <w:rPr>
          <w:rFonts w:asciiTheme="minorEastAsia" w:eastAsiaTheme="minorEastAsia" w:hAnsiTheme="minorEastAsia" w:hint="eastAsia"/>
          <w:kern w:val="0"/>
          <w:sz w:val="32"/>
          <w:szCs w:val="32"/>
          <w:u w:val="single"/>
        </w:rPr>
        <w:t>中皮腫治療</w:t>
      </w:r>
      <w:r w:rsidR="00913DB9" w:rsidRPr="0023679D">
        <w:rPr>
          <w:rFonts w:asciiTheme="minorEastAsia" w:eastAsiaTheme="minorEastAsia" w:hAnsiTheme="minorEastAsia" w:hint="eastAsia"/>
          <w:kern w:val="0"/>
          <w:sz w:val="32"/>
          <w:szCs w:val="32"/>
          <w:u w:val="single"/>
        </w:rPr>
        <w:t>研究</w:t>
      </w:r>
      <w:r w:rsidR="005D3189" w:rsidRPr="0023679D">
        <w:rPr>
          <w:rFonts w:asciiTheme="minorEastAsia" w:eastAsiaTheme="minorEastAsia" w:hAnsiTheme="minorEastAsia" w:hint="eastAsia"/>
          <w:kern w:val="0"/>
          <w:sz w:val="32"/>
          <w:szCs w:val="32"/>
          <w:u w:val="single"/>
        </w:rPr>
        <w:t>等</w:t>
      </w:r>
      <w:r w:rsidR="00913DB9" w:rsidRPr="0023679D">
        <w:rPr>
          <w:rFonts w:asciiTheme="minorEastAsia" w:eastAsiaTheme="minorEastAsia" w:hAnsiTheme="minorEastAsia" w:hint="eastAsia"/>
          <w:kern w:val="0"/>
          <w:sz w:val="32"/>
          <w:szCs w:val="32"/>
          <w:u w:val="single"/>
        </w:rPr>
        <w:t>助成事業申請書</w:t>
      </w:r>
    </w:p>
    <w:p w14:paraId="2BBF6234" w14:textId="79721F35" w:rsidR="008B7476" w:rsidRPr="0023679D" w:rsidRDefault="008B7476" w:rsidP="00BC4844">
      <w:pPr>
        <w:spacing w:line="360" w:lineRule="exact"/>
        <w:jc w:val="center"/>
        <w:rPr>
          <w:rFonts w:asciiTheme="minorEastAsia" w:eastAsiaTheme="minorEastAsia" w:hAnsiTheme="minorEastAsia"/>
          <w:spacing w:val="12"/>
          <w:w w:val="94"/>
          <w:kern w:val="0"/>
          <w:sz w:val="32"/>
          <w:szCs w:val="32"/>
          <w:u w:val="single"/>
        </w:rPr>
      </w:pPr>
    </w:p>
    <w:p w14:paraId="29AA825B" w14:textId="193FD614" w:rsidR="00E87736" w:rsidRPr="00D21798" w:rsidRDefault="00B13422" w:rsidP="008E2C12">
      <w:pPr>
        <w:spacing w:line="360" w:lineRule="exact"/>
        <w:rPr>
          <w:rFonts w:asciiTheme="minorEastAsia" w:eastAsiaTheme="minorEastAsia" w:hAnsiTheme="minorEastAsia"/>
        </w:rPr>
      </w:pPr>
      <w:r w:rsidRPr="00D21798">
        <w:rPr>
          <w:rFonts w:asciiTheme="minorEastAsia" w:eastAsiaTheme="minorEastAsia" w:hAnsiTheme="minorEastAsia" w:hint="eastAsia"/>
        </w:rPr>
        <w:t xml:space="preserve">　　</w:t>
      </w:r>
      <w:r w:rsidR="009735F2" w:rsidRPr="00D21798">
        <w:rPr>
          <w:rFonts w:asciiTheme="minorEastAsia" w:eastAsiaTheme="minorEastAsia" w:hAnsiTheme="minorEastAsia" w:hint="eastAsia"/>
        </w:rPr>
        <w:t xml:space="preserve">提出日　　　年　</w:t>
      </w:r>
      <w:r w:rsidR="00382D31" w:rsidRPr="00D21798">
        <w:rPr>
          <w:rFonts w:asciiTheme="minorEastAsia" w:eastAsiaTheme="minorEastAsia" w:hAnsiTheme="minorEastAsia" w:hint="eastAsia"/>
        </w:rPr>
        <w:t xml:space="preserve"> </w:t>
      </w:r>
      <w:r w:rsidR="00C47290" w:rsidRPr="00D21798">
        <w:rPr>
          <w:rFonts w:asciiTheme="minorEastAsia" w:eastAsiaTheme="minorEastAsia" w:hAnsiTheme="minorEastAsia" w:hint="eastAsia"/>
        </w:rPr>
        <w:t xml:space="preserve">　</w:t>
      </w:r>
      <w:r w:rsidR="009735F2" w:rsidRPr="00D21798">
        <w:rPr>
          <w:rFonts w:asciiTheme="minorEastAsia" w:eastAsiaTheme="minorEastAsia" w:hAnsiTheme="minorEastAsia" w:hint="eastAsia"/>
        </w:rPr>
        <w:t>月</w:t>
      </w:r>
      <w:r w:rsidR="00C47290" w:rsidRPr="00D21798">
        <w:rPr>
          <w:rFonts w:asciiTheme="minorEastAsia" w:eastAsiaTheme="minorEastAsia" w:hAnsiTheme="minorEastAsia" w:hint="eastAsia"/>
        </w:rPr>
        <w:t xml:space="preserve">　</w:t>
      </w:r>
      <w:r w:rsidR="009735F2" w:rsidRPr="00D21798">
        <w:rPr>
          <w:rFonts w:asciiTheme="minorEastAsia" w:eastAsiaTheme="minorEastAsia" w:hAnsiTheme="minorEastAsia" w:hint="eastAsia"/>
        </w:rPr>
        <w:t xml:space="preserve">　</w:t>
      </w:r>
      <w:r w:rsidR="00382D31" w:rsidRPr="00D21798">
        <w:rPr>
          <w:rFonts w:asciiTheme="minorEastAsia" w:eastAsiaTheme="minorEastAsia" w:hAnsiTheme="minorEastAsia" w:hint="eastAsia"/>
        </w:rPr>
        <w:t xml:space="preserve"> </w:t>
      </w:r>
      <w:r w:rsidR="009735F2" w:rsidRPr="00D21798">
        <w:rPr>
          <w:rFonts w:asciiTheme="minorEastAsia" w:eastAsiaTheme="minorEastAsia" w:hAnsiTheme="minorEastAsia" w:hint="eastAsia"/>
        </w:rPr>
        <w:t>日</w:t>
      </w:r>
      <w:r w:rsidR="00532415" w:rsidRPr="00D21798">
        <w:rPr>
          <w:rFonts w:asciiTheme="minorEastAsia" w:eastAsiaTheme="minorEastAsia" w:hAnsiTheme="minorEastAsia" w:hint="eastAsia"/>
        </w:rPr>
        <w:t xml:space="preserve">                   </w:t>
      </w:r>
    </w:p>
    <w:p w14:paraId="3FAC2693" w14:textId="43911581" w:rsidR="000F4EF1" w:rsidRPr="00D21798" w:rsidRDefault="000F4EF1" w:rsidP="004456B9">
      <w:pPr>
        <w:spacing w:line="330" w:lineRule="exact"/>
        <w:ind w:leftChars="177" w:left="425"/>
        <w:rPr>
          <w:rFonts w:asciiTheme="minorEastAsia" w:eastAsiaTheme="minorEastAsia" w:hAnsiTheme="minorEastAsia"/>
        </w:rPr>
      </w:pPr>
      <w:r w:rsidRPr="00D21798">
        <w:rPr>
          <w:rFonts w:asciiTheme="minorEastAsia" w:eastAsiaTheme="minorEastAsia" w:hAnsiTheme="minorEastAsia" w:hint="eastAsia"/>
        </w:rPr>
        <w:t>●申請分野</w:t>
      </w:r>
      <w:r w:rsidR="00FE6F70" w:rsidRPr="00D21798">
        <w:rPr>
          <w:rFonts w:asciiTheme="minorEastAsia" w:eastAsiaTheme="minorEastAsia" w:hAnsiTheme="minorEastAsia" w:hint="eastAsia"/>
        </w:rPr>
        <w:t>（いずれかに〇）</w:t>
      </w:r>
      <w:r w:rsidRPr="00D21798">
        <w:rPr>
          <w:rFonts w:asciiTheme="minorEastAsia" w:eastAsiaTheme="minorEastAsia" w:hAnsiTheme="minorEastAsia" w:hint="eastAsia"/>
        </w:rPr>
        <w:t>：</w:t>
      </w:r>
      <w:r w:rsidR="00EE34D4" w:rsidRPr="00D21798">
        <w:rPr>
          <w:rFonts w:asciiTheme="minorEastAsia" w:eastAsiaTheme="minorEastAsia" w:hAnsiTheme="minorEastAsia" w:hint="eastAsia"/>
        </w:rPr>
        <w:t xml:space="preserve">　</w:t>
      </w:r>
      <w:r w:rsidRPr="00D21798">
        <w:rPr>
          <w:rFonts w:asciiTheme="minorEastAsia" w:eastAsiaTheme="minorEastAsia" w:hAnsiTheme="minorEastAsia" w:hint="eastAsia"/>
        </w:rPr>
        <w:t>Ⅰ</w:t>
      </w:r>
      <w:r w:rsidR="00EE34D4" w:rsidRPr="00D21798">
        <w:rPr>
          <w:rFonts w:asciiTheme="minorEastAsia" w:eastAsiaTheme="minorEastAsia" w:hAnsiTheme="minorEastAsia" w:hint="eastAsia"/>
        </w:rPr>
        <w:t>：</w:t>
      </w:r>
      <w:r w:rsidR="000F5466" w:rsidRPr="00D21798">
        <w:rPr>
          <w:rFonts w:asciiTheme="minorEastAsia" w:eastAsiaTheme="minorEastAsia" w:hAnsiTheme="minorEastAsia" w:hint="eastAsia"/>
        </w:rPr>
        <w:t>臨床</w:t>
      </w:r>
      <w:r w:rsidRPr="00D21798">
        <w:rPr>
          <w:rFonts w:asciiTheme="minorEastAsia" w:eastAsiaTheme="minorEastAsia" w:hAnsiTheme="minorEastAsia" w:hint="eastAsia"/>
        </w:rPr>
        <w:t>研究</w:t>
      </w:r>
      <w:r w:rsidR="00EE34D4" w:rsidRPr="00D21798">
        <w:rPr>
          <w:rFonts w:asciiTheme="minorEastAsia" w:eastAsiaTheme="minorEastAsia" w:hAnsiTheme="minorEastAsia" w:hint="eastAsia"/>
        </w:rPr>
        <w:t xml:space="preserve">　・　</w:t>
      </w:r>
      <w:r w:rsidRPr="00D21798">
        <w:rPr>
          <w:rFonts w:asciiTheme="minorEastAsia" w:eastAsiaTheme="minorEastAsia" w:hAnsiTheme="minorEastAsia" w:hint="eastAsia"/>
        </w:rPr>
        <w:t>Ⅱ</w:t>
      </w:r>
      <w:r w:rsidR="00EE34D4" w:rsidRPr="00D21798">
        <w:rPr>
          <w:rFonts w:asciiTheme="minorEastAsia" w:eastAsiaTheme="minorEastAsia" w:hAnsiTheme="minorEastAsia" w:hint="eastAsia"/>
        </w:rPr>
        <w:t>：</w:t>
      </w:r>
      <w:r w:rsidR="000F5466" w:rsidRPr="00D21798">
        <w:rPr>
          <w:rFonts w:asciiTheme="minorEastAsia" w:eastAsiaTheme="minorEastAsia" w:hAnsiTheme="minorEastAsia" w:hint="eastAsia"/>
        </w:rPr>
        <w:t>基礎</w:t>
      </w:r>
      <w:r w:rsidR="009F2AFA" w:rsidRPr="00D21798">
        <w:rPr>
          <w:rFonts w:asciiTheme="minorEastAsia" w:eastAsiaTheme="minorEastAsia" w:hAnsiTheme="minorEastAsia" w:hint="eastAsia"/>
        </w:rPr>
        <w:t xml:space="preserve">研究　</w:t>
      </w:r>
      <w:r w:rsidR="00EE34D4" w:rsidRPr="00D21798">
        <w:rPr>
          <w:rFonts w:asciiTheme="minorEastAsia" w:eastAsiaTheme="minorEastAsia" w:hAnsiTheme="minorEastAsia" w:hint="eastAsia"/>
        </w:rPr>
        <w:t xml:space="preserve">　</w:t>
      </w:r>
    </w:p>
    <w:p w14:paraId="4A50A7D3" w14:textId="77777777" w:rsidR="000F4EF1" w:rsidRPr="00D21798" w:rsidRDefault="000F4EF1" w:rsidP="00317826">
      <w:pPr>
        <w:spacing w:line="330" w:lineRule="exact"/>
        <w:ind w:leftChars="177" w:left="425"/>
        <w:rPr>
          <w:rFonts w:asciiTheme="minorEastAsia" w:eastAsiaTheme="minorEastAsia" w:hAnsiTheme="minorEastAsia"/>
        </w:rPr>
      </w:pPr>
    </w:p>
    <w:p w14:paraId="13431C00" w14:textId="77777777" w:rsidR="008B7476" w:rsidRPr="00D21798" w:rsidRDefault="008B7476"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●申請者</w:t>
      </w:r>
      <w:r w:rsidR="00EE34D4" w:rsidRPr="00D21798">
        <w:rPr>
          <w:rFonts w:asciiTheme="minorEastAsia" w:eastAsiaTheme="minorEastAsia" w:hAnsiTheme="minorEastAsia" w:hint="eastAsia"/>
        </w:rPr>
        <w:t>氏</w:t>
      </w:r>
      <w:r w:rsidRPr="00D21798">
        <w:rPr>
          <w:rFonts w:asciiTheme="minorEastAsia" w:eastAsiaTheme="minorEastAsia" w:hAnsiTheme="minorEastAsia" w:hint="eastAsia"/>
        </w:rPr>
        <w:t>名 ：</w:t>
      </w:r>
      <w:r w:rsidR="004E4805" w:rsidRPr="00D21798">
        <w:rPr>
          <w:rFonts w:asciiTheme="minorEastAsia" w:eastAsiaTheme="minorEastAsia" w:hAnsiTheme="minorEastAsia"/>
        </w:rPr>
        <w:t xml:space="preserve"> </w:t>
      </w:r>
    </w:p>
    <w:p w14:paraId="644013BC" w14:textId="4A4018FD" w:rsidR="00D94A2A" w:rsidRPr="00D21798" w:rsidRDefault="008E2C12" w:rsidP="0023679D">
      <w:pPr>
        <w:spacing w:line="360" w:lineRule="exact"/>
        <w:ind w:leftChars="177" w:left="425" w:firstLine="1"/>
        <w:rPr>
          <w:rFonts w:asciiTheme="minorEastAsia" w:eastAsiaTheme="minorEastAsia" w:hAnsiTheme="minorEastAsia"/>
        </w:rPr>
      </w:pPr>
      <w:r w:rsidRPr="00D21798">
        <w:rPr>
          <w:rFonts w:asciiTheme="minorEastAsia" w:eastAsiaTheme="minorEastAsia" w:hAnsiTheme="minorEastAsia" w:hint="eastAsia"/>
        </w:rPr>
        <w:t xml:space="preserve">　　</w:t>
      </w:r>
      <w:r w:rsidR="00F26E1D" w:rsidRPr="00D21798">
        <w:rPr>
          <w:rFonts w:asciiTheme="minorEastAsia" w:eastAsiaTheme="minorEastAsia" w:hAnsiTheme="minorEastAsia" w:hint="eastAsia"/>
        </w:rPr>
        <w:t xml:space="preserve">　　　　　</w:t>
      </w:r>
      <w:r w:rsidR="00D94A2A" w:rsidRPr="00D21798">
        <w:rPr>
          <w:rFonts w:asciiTheme="minorEastAsia" w:eastAsiaTheme="minorEastAsia" w:hAnsiTheme="minorEastAsia" w:hint="eastAsia"/>
        </w:rPr>
        <w:t>フリガナ：</w:t>
      </w:r>
      <w:r w:rsidR="002C3A1D" w:rsidRPr="00D21798">
        <w:rPr>
          <w:rFonts w:asciiTheme="minorEastAsia" w:eastAsiaTheme="minorEastAsia" w:hAnsiTheme="minorEastAsia" w:hint="eastAsia"/>
        </w:rPr>
        <w:t xml:space="preserve">　　　　　　　</w:t>
      </w:r>
      <w:r w:rsidR="00D94A2A" w:rsidRPr="00D21798">
        <w:rPr>
          <w:rFonts w:asciiTheme="minorEastAsia" w:eastAsiaTheme="minorEastAsia" w:hAnsiTheme="minorEastAsia" w:hint="eastAsia"/>
        </w:rPr>
        <w:t>ローマ字：</w:t>
      </w:r>
    </w:p>
    <w:p w14:paraId="094208CA" w14:textId="77777777" w:rsidR="00EE34D4" w:rsidRPr="00D21798" w:rsidRDefault="002F728A"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w:t>
      </w:r>
      <w:r w:rsidR="00EE34D4" w:rsidRPr="00D21798">
        <w:rPr>
          <w:rFonts w:asciiTheme="minorEastAsia" w:eastAsiaTheme="minorEastAsia" w:hAnsiTheme="minorEastAsia" w:hint="eastAsia"/>
        </w:rPr>
        <w:t>生年月日</w:t>
      </w:r>
      <w:r w:rsidR="007E4A7F" w:rsidRPr="00D21798">
        <w:rPr>
          <w:rFonts w:asciiTheme="minorEastAsia" w:eastAsiaTheme="minorEastAsia" w:hAnsiTheme="minorEastAsia" w:hint="eastAsia"/>
        </w:rPr>
        <w:t>（西暦表記）</w:t>
      </w:r>
      <w:r w:rsidR="00EE34D4" w:rsidRPr="00D21798">
        <w:rPr>
          <w:rFonts w:asciiTheme="minorEastAsia" w:eastAsiaTheme="minorEastAsia" w:hAnsiTheme="minorEastAsia" w:hint="eastAsia"/>
        </w:rPr>
        <w:t>：</w:t>
      </w:r>
      <w:r w:rsidR="00EE34D4" w:rsidRPr="00D21798">
        <w:rPr>
          <w:rFonts w:asciiTheme="minorEastAsia" w:eastAsiaTheme="minorEastAsia" w:hAnsiTheme="minorEastAsia"/>
        </w:rPr>
        <w:t xml:space="preserve"> </w:t>
      </w:r>
    </w:p>
    <w:p w14:paraId="4A803DF0" w14:textId="77777777" w:rsidR="0023679D" w:rsidRPr="00D21798" w:rsidRDefault="002F728A"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■TEL</w:t>
      </w:r>
      <w:r w:rsidR="00EE34D4" w:rsidRPr="00D21798">
        <w:rPr>
          <w:rFonts w:asciiTheme="minorEastAsia" w:eastAsiaTheme="minorEastAsia" w:hAnsiTheme="minorEastAsia" w:hint="eastAsia"/>
        </w:rPr>
        <w:t xml:space="preserve">：　</w:t>
      </w:r>
      <w:r w:rsidR="00EE34D4" w:rsidRPr="00D21798">
        <w:rPr>
          <w:rFonts w:asciiTheme="minorEastAsia" w:eastAsiaTheme="minorEastAsia" w:hAnsiTheme="minorEastAsia" w:hint="eastAsia"/>
        </w:rPr>
        <w:tab/>
      </w:r>
      <w:r w:rsidR="00E263D6" w:rsidRPr="00D21798">
        <w:rPr>
          <w:rFonts w:asciiTheme="minorEastAsia" w:eastAsiaTheme="minorEastAsia" w:hAnsiTheme="minorEastAsia" w:hint="eastAsia"/>
        </w:rPr>
        <w:t xml:space="preserve">　　　　　　　</w:t>
      </w:r>
      <w:r w:rsidR="00EE34D4" w:rsidRPr="00D21798">
        <w:rPr>
          <w:rFonts w:asciiTheme="minorEastAsia" w:eastAsiaTheme="minorEastAsia" w:hAnsiTheme="minorEastAsia" w:hint="eastAsia"/>
        </w:rPr>
        <w:t>（勤務先　・　自宅　いずれかに</w:t>
      </w:r>
      <w:proofErr w:type="gramStart"/>
      <w:r w:rsidR="00EE34D4" w:rsidRPr="00D21798">
        <w:rPr>
          <w:rFonts w:asciiTheme="minorEastAsia" w:eastAsiaTheme="minorEastAsia" w:hAnsiTheme="minorEastAsia" w:hint="eastAsia"/>
        </w:rPr>
        <w:t>〇</w:t>
      </w:r>
      <w:proofErr w:type="gramEnd"/>
      <w:r w:rsidR="00EE34D4" w:rsidRPr="00D21798">
        <w:rPr>
          <w:rFonts w:asciiTheme="minorEastAsia" w:eastAsiaTheme="minorEastAsia" w:hAnsiTheme="minorEastAsia" w:hint="eastAsia"/>
        </w:rPr>
        <w:t>）</w:t>
      </w:r>
      <w:r w:rsidRPr="00D21798">
        <w:rPr>
          <w:rFonts w:asciiTheme="minorEastAsia" w:eastAsiaTheme="minorEastAsia" w:hAnsiTheme="minorEastAsia" w:hint="eastAsia"/>
        </w:rPr>
        <w:t xml:space="preserve">　</w:t>
      </w:r>
    </w:p>
    <w:p w14:paraId="4557D9AA" w14:textId="33AE8DBC" w:rsidR="006D00A0" w:rsidRPr="00D21798" w:rsidRDefault="002F728A"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■携帯：</w:t>
      </w:r>
    </w:p>
    <w:p w14:paraId="56463602" w14:textId="77777777" w:rsidR="006D00A0" w:rsidRPr="00D21798" w:rsidRDefault="002F728A"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w:t>
      </w:r>
      <w:r w:rsidR="00EE34D4" w:rsidRPr="00D21798">
        <w:rPr>
          <w:rFonts w:asciiTheme="minorEastAsia" w:eastAsiaTheme="minorEastAsia" w:hAnsiTheme="minorEastAsia" w:hint="eastAsia"/>
        </w:rPr>
        <w:t>E</w:t>
      </w:r>
      <w:r w:rsidR="006D00A0" w:rsidRPr="00D21798">
        <w:rPr>
          <w:rFonts w:asciiTheme="minorEastAsia" w:eastAsiaTheme="minorEastAsia" w:hAnsiTheme="minorEastAsia"/>
        </w:rPr>
        <w:t>-mail</w:t>
      </w:r>
      <w:r w:rsidR="00EE34D4" w:rsidRPr="00D21798">
        <w:rPr>
          <w:rFonts w:asciiTheme="minorEastAsia" w:eastAsiaTheme="minorEastAsia" w:hAnsiTheme="minorEastAsia" w:hint="eastAsia"/>
        </w:rPr>
        <w:t>：</w:t>
      </w:r>
    </w:p>
    <w:p w14:paraId="5E92D01A" w14:textId="6D84E03E" w:rsidR="006D00A0" w:rsidRPr="00D21798" w:rsidRDefault="00FE6F70"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w:t>
      </w:r>
      <w:r w:rsidR="002F728A" w:rsidRPr="00D21798">
        <w:rPr>
          <w:rFonts w:asciiTheme="minorEastAsia" w:eastAsiaTheme="minorEastAsia" w:hAnsiTheme="minorEastAsia" w:hint="eastAsia"/>
        </w:rPr>
        <w:t>連絡先住所</w:t>
      </w:r>
      <w:r w:rsidR="006D00A0" w:rsidRPr="00D21798">
        <w:rPr>
          <w:rFonts w:asciiTheme="minorEastAsia" w:eastAsiaTheme="minorEastAsia" w:hAnsiTheme="minorEastAsia" w:hint="eastAsia"/>
        </w:rPr>
        <w:t>：〒</w:t>
      </w:r>
      <w:r w:rsidR="00EE34D4" w:rsidRPr="00D21798">
        <w:rPr>
          <w:rFonts w:asciiTheme="minorEastAsia" w:eastAsiaTheme="minorEastAsia" w:hAnsiTheme="minorEastAsia" w:hint="eastAsia"/>
        </w:rPr>
        <w:tab/>
      </w:r>
      <w:r w:rsidR="00EE34D4" w:rsidRPr="00D21798">
        <w:rPr>
          <w:rFonts w:asciiTheme="minorEastAsia" w:eastAsiaTheme="minorEastAsia" w:hAnsiTheme="minorEastAsia" w:hint="eastAsia"/>
        </w:rPr>
        <w:tab/>
        <w:t>（勤務先　・　自宅　いずれかに</w:t>
      </w:r>
      <w:proofErr w:type="gramStart"/>
      <w:r w:rsidR="00EE34D4" w:rsidRPr="00D21798">
        <w:rPr>
          <w:rFonts w:asciiTheme="minorEastAsia" w:eastAsiaTheme="minorEastAsia" w:hAnsiTheme="minorEastAsia" w:hint="eastAsia"/>
        </w:rPr>
        <w:t>〇</w:t>
      </w:r>
      <w:proofErr w:type="gramEnd"/>
      <w:r w:rsidR="00EE34D4" w:rsidRPr="00D21798">
        <w:rPr>
          <w:rFonts w:asciiTheme="minorEastAsia" w:eastAsiaTheme="minorEastAsia" w:hAnsiTheme="minorEastAsia" w:hint="eastAsia"/>
        </w:rPr>
        <w:t>）</w:t>
      </w:r>
    </w:p>
    <w:p w14:paraId="41466C6F" w14:textId="3EF09546" w:rsidR="006D00A0" w:rsidRPr="00D21798" w:rsidRDefault="006D00A0" w:rsidP="0023679D">
      <w:pPr>
        <w:spacing w:line="360" w:lineRule="exact"/>
        <w:ind w:leftChars="177" w:left="425"/>
        <w:rPr>
          <w:rFonts w:asciiTheme="minorEastAsia" w:eastAsiaTheme="minorEastAsia" w:hAnsiTheme="minorEastAsia"/>
        </w:rPr>
      </w:pPr>
    </w:p>
    <w:p w14:paraId="45BAA2E2" w14:textId="608BBCED" w:rsidR="006D00A0" w:rsidRPr="00D21798" w:rsidRDefault="002F728A"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■所属名（部科名含む）：</w:t>
      </w:r>
    </w:p>
    <w:p w14:paraId="240799A9" w14:textId="77777777" w:rsidR="002F728A" w:rsidRPr="00D21798" w:rsidRDefault="002F728A" w:rsidP="0023679D">
      <w:pPr>
        <w:spacing w:line="360" w:lineRule="exact"/>
        <w:ind w:leftChars="177" w:left="425"/>
        <w:rPr>
          <w:rFonts w:asciiTheme="minorEastAsia" w:eastAsiaTheme="minorEastAsia" w:hAnsiTheme="minorEastAsia"/>
        </w:rPr>
      </w:pPr>
    </w:p>
    <w:p w14:paraId="529EAEE7" w14:textId="77777777" w:rsidR="002F728A" w:rsidRPr="00D21798" w:rsidRDefault="00FE6F70"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w:t>
      </w:r>
      <w:r w:rsidR="002F728A" w:rsidRPr="00D21798">
        <w:rPr>
          <w:rFonts w:asciiTheme="minorEastAsia" w:eastAsiaTheme="minorEastAsia" w:hAnsiTheme="minorEastAsia" w:hint="eastAsia"/>
        </w:rPr>
        <w:t>職</w:t>
      </w:r>
      <w:r w:rsidRPr="00D21798">
        <w:rPr>
          <w:rFonts w:asciiTheme="minorEastAsia" w:eastAsiaTheme="minorEastAsia" w:hAnsiTheme="minorEastAsia" w:hint="eastAsia"/>
        </w:rPr>
        <w:t xml:space="preserve">　</w:t>
      </w:r>
      <w:r w:rsidR="002F728A" w:rsidRPr="00D21798">
        <w:rPr>
          <w:rFonts w:asciiTheme="minorEastAsia" w:eastAsiaTheme="minorEastAsia" w:hAnsiTheme="minorEastAsia" w:hint="eastAsia"/>
        </w:rPr>
        <w:t>名</w:t>
      </w:r>
      <w:r w:rsidRPr="00D21798">
        <w:rPr>
          <w:rFonts w:asciiTheme="minorEastAsia" w:eastAsiaTheme="minorEastAsia" w:hAnsiTheme="minorEastAsia" w:hint="eastAsia"/>
        </w:rPr>
        <w:t xml:space="preserve">（役職） </w:t>
      </w:r>
      <w:r w:rsidR="002F728A" w:rsidRPr="00D21798">
        <w:rPr>
          <w:rFonts w:asciiTheme="minorEastAsia" w:eastAsiaTheme="minorEastAsia" w:hAnsiTheme="minorEastAsia" w:hint="eastAsia"/>
        </w:rPr>
        <w:t xml:space="preserve">： </w:t>
      </w:r>
    </w:p>
    <w:p w14:paraId="2CA8AAD6" w14:textId="77777777" w:rsidR="00FE6F70" w:rsidRPr="00D21798" w:rsidRDefault="002F728A"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■所属先住所（連絡先住所と同一の場合は記載不要）</w:t>
      </w:r>
      <w:r w:rsidR="006D00A0" w:rsidRPr="00D21798">
        <w:rPr>
          <w:rFonts w:asciiTheme="minorEastAsia" w:eastAsiaTheme="minorEastAsia" w:hAnsiTheme="minorEastAsia" w:hint="eastAsia"/>
        </w:rPr>
        <w:t xml:space="preserve"> ： </w:t>
      </w:r>
    </w:p>
    <w:p w14:paraId="5DAEA231" w14:textId="77777777" w:rsidR="006D00A0" w:rsidRPr="00D21798" w:rsidRDefault="00B2752E"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 xml:space="preserve">　</w:t>
      </w:r>
      <w:r w:rsidR="006D00A0" w:rsidRPr="00D21798">
        <w:rPr>
          <w:rFonts w:asciiTheme="minorEastAsia" w:eastAsiaTheme="minorEastAsia" w:hAnsiTheme="minorEastAsia" w:hint="eastAsia"/>
        </w:rPr>
        <w:t>〒</w:t>
      </w:r>
    </w:p>
    <w:p w14:paraId="0F911276" w14:textId="77777777" w:rsidR="006D00A0" w:rsidRPr="00D21798" w:rsidRDefault="006D00A0" w:rsidP="0023679D">
      <w:pPr>
        <w:spacing w:line="360" w:lineRule="exact"/>
        <w:ind w:leftChars="177" w:left="425"/>
        <w:rPr>
          <w:rFonts w:asciiTheme="minorEastAsia" w:eastAsiaTheme="minorEastAsia" w:hAnsiTheme="minorEastAsia"/>
        </w:rPr>
      </w:pPr>
    </w:p>
    <w:p w14:paraId="4B7DF87B" w14:textId="77777777" w:rsidR="006D00A0" w:rsidRPr="00D21798" w:rsidRDefault="002F728A"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■所属先</w:t>
      </w:r>
      <w:r w:rsidR="00345BB8" w:rsidRPr="00D21798">
        <w:rPr>
          <w:rFonts w:asciiTheme="minorEastAsia" w:eastAsiaTheme="minorEastAsia" w:hAnsiTheme="minorEastAsia" w:hint="eastAsia"/>
        </w:rPr>
        <w:t>TEL</w:t>
      </w:r>
      <w:r w:rsidR="00D94A2A" w:rsidRPr="00D21798">
        <w:rPr>
          <w:rFonts w:asciiTheme="minorEastAsia" w:eastAsiaTheme="minorEastAsia" w:hAnsiTheme="minorEastAsia" w:hint="eastAsia"/>
        </w:rPr>
        <w:t>：</w:t>
      </w:r>
    </w:p>
    <w:p w14:paraId="3AB268B1" w14:textId="77777777" w:rsidR="006D00A0" w:rsidRPr="00D21798" w:rsidRDefault="002F728A"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w:t>
      </w:r>
      <w:r w:rsidR="006D00A0" w:rsidRPr="00D21798">
        <w:rPr>
          <w:rFonts w:asciiTheme="minorEastAsia" w:eastAsiaTheme="minorEastAsia" w:hAnsiTheme="minorEastAsia" w:hint="eastAsia"/>
        </w:rPr>
        <w:t>最終卒業校</w:t>
      </w:r>
      <w:r w:rsidR="00907EF1" w:rsidRPr="00D21798">
        <w:rPr>
          <w:rFonts w:asciiTheme="minorEastAsia" w:eastAsiaTheme="minorEastAsia" w:hAnsiTheme="minorEastAsia" w:hint="eastAsia"/>
        </w:rPr>
        <w:t>及び修了大学院</w:t>
      </w:r>
      <w:r w:rsidR="006D00A0" w:rsidRPr="00D21798">
        <w:rPr>
          <w:rFonts w:asciiTheme="minorEastAsia" w:eastAsiaTheme="minorEastAsia" w:hAnsiTheme="minorEastAsia" w:hint="eastAsia"/>
        </w:rPr>
        <w:t xml:space="preserve">： </w:t>
      </w:r>
    </w:p>
    <w:p w14:paraId="69671841" w14:textId="77777777" w:rsidR="006D00A0" w:rsidRPr="00D21798" w:rsidRDefault="002F728A"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w:t>
      </w:r>
      <w:r w:rsidR="006D00A0" w:rsidRPr="00D21798">
        <w:rPr>
          <w:rFonts w:asciiTheme="minorEastAsia" w:eastAsiaTheme="minorEastAsia" w:hAnsiTheme="minorEastAsia" w:hint="eastAsia"/>
        </w:rPr>
        <w:t xml:space="preserve">卒業年次 ： </w:t>
      </w:r>
    </w:p>
    <w:p w14:paraId="1501F452" w14:textId="7B35778B" w:rsidR="006D00A0" w:rsidRPr="00D21798" w:rsidRDefault="002F728A"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w:t>
      </w:r>
      <w:r w:rsidR="006D00A0" w:rsidRPr="00D21798">
        <w:rPr>
          <w:rFonts w:asciiTheme="minorEastAsia" w:eastAsiaTheme="minorEastAsia" w:hAnsiTheme="minorEastAsia" w:hint="eastAsia"/>
        </w:rPr>
        <w:t xml:space="preserve">学    位 ： </w:t>
      </w:r>
    </w:p>
    <w:p w14:paraId="48D6CA52" w14:textId="06BCBFF5" w:rsidR="00697EB9" w:rsidRPr="00D21798" w:rsidRDefault="00697EB9"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w:t>
      </w:r>
      <w:r w:rsidR="00216BCD" w:rsidRPr="00D21798">
        <w:rPr>
          <w:rFonts w:asciiTheme="minorEastAsia" w:eastAsiaTheme="minorEastAsia" w:hAnsiTheme="minorEastAsia" w:hint="eastAsia"/>
        </w:rPr>
        <w:t>資格等：</w:t>
      </w:r>
    </w:p>
    <w:p w14:paraId="3280BAA5" w14:textId="77777777" w:rsidR="002650BF" w:rsidRPr="00D21798" w:rsidRDefault="002650BF" w:rsidP="0023679D">
      <w:pPr>
        <w:spacing w:line="360" w:lineRule="exact"/>
        <w:ind w:leftChars="177" w:left="425"/>
        <w:rPr>
          <w:rFonts w:asciiTheme="minorEastAsia" w:eastAsiaTheme="minorEastAsia" w:hAnsiTheme="minorEastAsia"/>
        </w:rPr>
      </w:pPr>
    </w:p>
    <w:p w14:paraId="026B7EF2" w14:textId="674FAB0F" w:rsidR="002E683C" w:rsidRPr="00D21798" w:rsidRDefault="002E683C"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■所属学会：</w:t>
      </w:r>
    </w:p>
    <w:p w14:paraId="4E5D8DD6" w14:textId="77777777" w:rsidR="00B3629F" w:rsidRPr="00D21798" w:rsidRDefault="00B3629F" w:rsidP="0023679D">
      <w:pPr>
        <w:spacing w:line="360" w:lineRule="exact"/>
        <w:ind w:leftChars="177" w:left="425"/>
        <w:rPr>
          <w:rFonts w:asciiTheme="minorEastAsia" w:eastAsiaTheme="minorEastAsia" w:hAnsiTheme="minorEastAsia"/>
        </w:rPr>
      </w:pPr>
    </w:p>
    <w:p w14:paraId="31723C6B" w14:textId="77777777" w:rsidR="002E683C" w:rsidRPr="00D21798" w:rsidRDefault="002E683C" w:rsidP="0023679D">
      <w:pPr>
        <w:spacing w:line="360" w:lineRule="exact"/>
        <w:ind w:leftChars="177" w:left="425"/>
        <w:rPr>
          <w:rFonts w:asciiTheme="minorEastAsia" w:eastAsiaTheme="minorEastAsia" w:hAnsiTheme="minorEastAsia"/>
        </w:rPr>
      </w:pPr>
    </w:p>
    <w:p w14:paraId="280035DD" w14:textId="77777777" w:rsidR="006D00A0" w:rsidRPr="00D21798" w:rsidRDefault="002F728A" w:rsidP="0023679D">
      <w:pPr>
        <w:spacing w:line="360" w:lineRule="exact"/>
        <w:ind w:leftChars="177" w:left="425"/>
        <w:rPr>
          <w:rFonts w:asciiTheme="minorEastAsia" w:eastAsiaTheme="minorEastAsia" w:hAnsiTheme="minorEastAsia"/>
        </w:rPr>
      </w:pPr>
      <w:r w:rsidRPr="00D21798">
        <w:rPr>
          <w:rFonts w:asciiTheme="minorEastAsia" w:eastAsiaTheme="minorEastAsia" w:hAnsiTheme="minorEastAsia" w:hint="eastAsia"/>
        </w:rPr>
        <w:t>■</w:t>
      </w:r>
      <w:r w:rsidR="008B7476" w:rsidRPr="00D21798">
        <w:rPr>
          <w:rFonts w:asciiTheme="minorEastAsia" w:eastAsiaTheme="minorEastAsia" w:hAnsiTheme="minorEastAsia" w:hint="eastAsia"/>
        </w:rPr>
        <w:t>職　   歴 ：</w:t>
      </w:r>
      <w:r w:rsidR="006D3D5A" w:rsidRPr="00D21798">
        <w:rPr>
          <w:rFonts w:asciiTheme="minorEastAsia" w:eastAsiaTheme="minorEastAsia" w:hAnsiTheme="minorEastAsia"/>
        </w:rPr>
        <w:t xml:space="preserve"> </w:t>
      </w:r>
    </w:p>
    <w:p w14:paraId="2B1F262B" w14:textId="77777777" w:rsidR="006D3D5A" w:rsidRPr="0023679D" w:rsidRDefault="006D3D5A" w:rsidP="0023679D">
      <w:pPr>
        <w:spacing w:line="360" w:lineRule="exact"/>
        <w:ind w:leftChars="177" w:left="425"/>
        <w:rPr>
          <w:rFonts w:asciiTheme="minorEastAsia" w:eastAsiaTheme="minorEastAsia" w:hAnsiTheme="minorEastAsia" w:cs="ＭＳ Ｐゴシック"/>
          <w:sz w:val="20"/>
          <w:szCs w:val="20"/>
        </w:rPr>
      </w:pPr>
    </w:p>
    <w:p w14:paraId="65081304" w14:textId="77777777" w:rsidR="006D3D5A" w:rsidRPr="0023679D" w:rsidRDefault="006D3D5A" w:rsidP="0023679D">
      <w:pPr>
        <w:spacing w:line="360" w:lineRule="exact"/>
        <w:ind w:leftChars="177" w:left="425"/>
        <w:rPr>
          <w:rFonts w:asciiTheme="minorEastAsia" w:eastAsiaTheme="minorEastAsia" w:hAnsiTheme="minorEastAsia" w:cs="ＭＳ Ｐゴシック"/>
          <w:sz w:val="20"/>
          <w:szCs w:val="20"/>
        </w:rPr>
      </w:pPr>
    </w:p>
    <w:p w14:paraId="01CE60AA" w14:textId="77777777" w:rsidR="006D3D5A" w:rsidRPr="0023679D" w:rsidRDefault="006D3D5A" w:rsidP="0023679D">
      <w:pPr>
        <w:spacing w:line="360" w:lineRule="exact"/>
        <w:ind w:leftChars="177" w:left="425"/>
        <w:rPr>
          <w:rFonts w:asciiTheme="minorEastAsia" w:eastAsiaTheme="minorEastAsia" w:hAnsiTheme="minorEastAsia" w:cs="ＭＳ Ｐゴシック"/>
          <w:sz w:val="20"/>
          <w:szCs w:val="20"/>
        </w:rPr>
      </w:pPr>
    </w:p>
    <w:p w14:paraId="0BD8F979" w14:textId="77777777" w:rsidR="007C501E" w:rsidRPr="0023679D" w:rsidRDefault="007C501E" w:rsidP="0023679D">
      <w:pPr>
        <w:spacing w:line="360" w:lineRule="exact"/>
        <w:ind w:leftChars="177" w:left="425"/>
        <w:rPr>
          <w:rFonts w:asciiTheme="minorEastAsia" w:eastAsiaTheme="minorEastAsia" w:hAnsiTheme="minorEastAsia" w:cs="ＭＳ Ｐゴシック"/>
          <w:sz w:val="20"/>
          <w:szCs w:val="20"/>
        </w:rPr>
      </w:pPr>
    </w:p>
    <w:p w14:paraId="2A389D64" w14:textId="7E241BFF" w:rsidR="00200950" w:rsidRDefault="00200950" w:rsidP="0023679D">
      <w:pPr>
        <w:spacing w:line="360" w:lineRule="exact"/>
        <w:rPr>
          <w:rFonts w:asciiTheme="minorEastAsia" w:eastAsiaTheme="minorEastAsia" w:hAnsiTheme="minorEastAsia" w:cs="ＭＳ Ｐゴシック"/>
          <w:sz w:val="20"/>
          <w:szCs w:val="20"/>
        </w:rPr>
      </w:pPr>
    </w:p>
    <w:p w14:paraId="6E531801" w14:textId="77777777" w:rsidR="0023679D" w:rsidRPr="0023679D" w:rsidRDefault="0023679D" w:rsidP="0023679D">
      <w:pPr>
        <w:spacing w:line="360" w:lineRule="exact"/>
        <w:rPr>
          <w:rFonts w:asciiTheme="minorEastAsia" w:eastAsiaTheme="minorEastAsia" w:hAnsiTheme="minorEastAsia" w:cs="ＭＳ Ｐゴシック"/>
          <w:sz w:val="20"/>
          <w:szCs w:val="20"/>
        </w:rPr>
      </w:pPr>
    </w:p>
    <w:p w14:paraId="30558B1C" w14:textId="77777777" w:rsidR="00B3629F" w:rsidRPr="0023679D" w:rsidRDefault="00B3629F" w:rsidP="0023679D">
      <w:pPr>
        <w:spacing w:line="360" w:lineRule="exact"/>
        <w:ind w:leftChars="177" w:left="425"/>
        <w:rPr>
          <w:rFonts w:asciiTheme="minorEastAsia" w:eastAsiaTheme="minorEastAsia" w:hAnsiTheme="minorEastAsia" w:cs="ＭＳ Ｐゴシック"/>
          <w:sz w:val="20"/>
          <w:szCs w:val="20"/>
        </w:rPr>
      </w:pPr>
    </w:p>
    <w:p w14:paraId="46B050B2" w14:textId="77777777" w:rsidR="00B3629F" w:rsidRPr="0023679D" w:rsidRDefault="00B3629F" w:rsidP="0023679D">
      <w:pPr>
        <w:spacing w:line="360" w:lineRule="exact"/>
        <w:ind w:leftChars="177" w:left="425"/>
        <w:rPr>
          <w:rFonts w:asciiTheme="minorEastAsia" w:eastAsiaTheme="minorEastAsia" w:hAnsiTheme="minorEastAsia" w:cs="ＭＳ Ｐゴシック"/>
          <w:sz w:val="20"/>
          <w:szCs w:val="20"/>
        </w:rPr>
      </w:pPr>
    </w:p>
    <w:p w14:paraId="2AAC6DAB" w14:textId="77777777" w:rsidR="00200950" w:rsidRPr="0023679D" w:rsidRDefault="00200950" w:rsidP="0023679D">
      <w:pPr>
        <w:spacing w:line="360" w:lineRule="exact"/>
        <w:rPr>
          <w:rFonts w:asciiTheme="minorEastAsia" w:eastAsiaTheme="minorEastAsia" w:hAnsiTheme="minorEastAsia" w:cs="ＭＳ Ｐゴシック"/>
          <w:sz w:val="20"/>
          <w:szCs w:val="20"/>
        </w:rPr>
      </w:pPr>
    </w:p>
    <w:p w14:paraId="4DDA2D97" w14:textId="105E1F3F" w:rsidR="002F728A" w:rsidRPr="0023679D" w:rsidRDefault="009C61C9" w:rsidP="0023679D">
      <w:pPr>
        <w:spacing w:line="360" w:lineRule="exact"/>
        <w:ind w:leftChars="177" w:left="425"/>
        <w:rPr>
          <w:rFonts w:asciiTheme="minorEastAsia" w:eastAsiaTheme="minorEastAsia" w:hAnsiTheme="minorEastAsia"/>
          <w:sz w:val="20"/>
          <w:szCs w:val="20"/>
        </w:rPr>
      </w:pPr>
      <w:r w:rsidRPr="0023679D">
        <w:rPr>
          <w:rFonts w:asciiTheme="minorEastAsia" w:eastAsiaTheme="minorEastAsia" w:hAnsiTheme="minorEastAsia" w:hint="eastAsia"/>
          <w:sz w:val="20"/>
          <w:szCs w:val="20"/>
        </w:rPr>
        <w:t>■研究倫理研修受講歴　：　　　　有　　　　無</w:t>
      </w:r>
    </w:p>
    <w:p w14:paraId="79DEC2C5" w14:textId="66F5588B" w:rsidR="00214289" w:rsidRPr="0023679D" w:rsidRDefault="00EE0402" w:rsidP="003819A0">
      <w:pPr>
        <w:spacing w:line="360" w:lineRule="exact"/>
        <w:rPr>
          <w:rFonts w:asciiTheme="minorEastAsia" w:eastAsiaTheme="minorEastAsia" w:hAnsiTheme="minorEastAsia"/>
          <w:w w:val="90"/>
        </w:rPr>
      </w:pPr>
      <w:r w:rsidRPr="0023679D">
        <w:rPr>
          <w:rFonts w:asciiTheme="minorEastAsia" w:eastAsiaTheme="minorEastAsia" w:hAnsiTheme="minorEastAsia" w:hint="eastAsia"/>
        </w:rPr>
        <w:lastRenderedPageBreak/>
        <w:t>●</w:t>
      </w:r>
      <w:r w:rsidR="0053633D" w:rsidRPr="0023679D">
        <w:rPr>
          <w:rFonts w:asciiTheme="minorEastAsia" w:eastAsiaTheme="minorEastAsia" w:hAnsiTheme="minorEastAsia" w:hint="eastAsia"/>
          <w:w w:val="90"/>
        </w:rPr>
        <w:t>研究</w:t>
      </w:r>
      <w:r w:rsidRPr="0023679D">
        <w:rPr>
          <w:rFonts w:asciiTheme="minorEastAsia" w:eastAsiaTheme="minorEastAsia" w:hAnsiTheme="minorEastAsia" w:hint="eastAsia"/>
          <w:w w:val="90"/>
        </w:rPr>
        <w:t>テーマ</w:t>
      </w:r>
      <w:r w:rsidR="00DC36A5" w:rsidRPr="0023679D">
        <w:rPr>
          <w:rFonts w:asciiTheme="minorEastAsia" w:eastAsiaTheme="minorEastAsia" w:hAnsiTheme="minorEastAsia" w:hint="eastAsia"/>
          <w:w w:val="90"/>
        </w:rPr>
        <w:t>、研究の</w:t>
      </w:r>
      <w:r w:rsidRPr="0023679D">
        <w:rPr>
          <w:rFonts w:asciiTheme="minorEastAsia" w:eastAsiaTheme="minorEastAsia" w:hAnsiTheme="minorEastAsia" w:hint="eastAsia"/>
          <w:w w:val="90"/>
        </w:rPr>
        <w:t>概要</w:t>
      </w:r>
      <w:r w:rsidR="00135600" w:rsidRPr="0023679D">
        <w:rPr>
          <w:rFonts w:asciiTheme="minorEastAsia" w:eastAsiaTheme="minorEastAsia" w:hAnsiTheme="minorEastAsia" w:hint="eastAsia"/>
          <w:w w:val="90"/>
        </w:rPr>
        <w:t>、目的・方法、準備状況、</w:t>
      </w:r>
      <w:r w:rsidRPr="0023679D">
        <w:rPr>
          <w:rFonts w:asciiTheme="minorEastAsia" w:eastAsiaTheme="minorEastAsia" w:hAnsiTheme="minorEastAsia" w:hint="eastAsia"/>
          <w:w w:val="90"/>
        </w:rPr>
        <w:t>期待される成果</w:t>
      </w:r>
      <w:r w:rsidR="00DC36A5" w:rsidRPr="0023679D">
        <w:rPr>
          <w:rFonts w:asciiTheme="minorEastAsia" w:eastAsiaTheme="minorEastAsia" w:hAnsiTheme="minorEastAsia" w:hint="eastAsia"/>
          <w:w w:val="90"/>
        </w:rPr>
        <w:t>等</w:t>
      </w:r>
    </w:p>
    <w:tbl>
      <w:tblPr>
        <w:tblStyle w:val="af3"/>
        <w:tblW w:w="9294" w:type="dxa"/>
        <w:tblInd w:w="-147" w:type="dxa"/>
        <w:tblLook w:val="04A0" w:firstRow="1" w:lastRow="0" w:firstColumn="1" w:lastColumn="0" w:noHBand="0" w:noVBand="1"/>
      </w:tblPr>
      <w:tblGrid>
        <w:gridCol w:w="9294"/>
      </w:tblGrid>
      <w:tr w:rsidR="00214289" w:rsidRPr="0023679D" w14:paraId="374A0234" w14:textId="77777777" w:rsidTr="003819A0">
        <w:tc>
          <w:tcPr>
            <w:tcW w:w="9294" w:type="dxa"/>
          </w:tcPr>
          <w:p w14:paraId="7A415440" w14:textId="2F97CB9D" w:rsidR="00214289" w:rsidRPr="0023679D" w:rsidRDefault="00517200" w:rsidP="00E22942">
            <w:pPr>
              <w:pStyle w:val="af2"/>
              <w:numPr>
                <w:ilvl w:val="0"/>
                <w:numId w:val="2"/>
              </w:numPr>
              <w:spacing w:line="360" w:lineRule="exact"/>
              <w:ind w:leftChars="0"/>
              <w:rPr>
                <w:rFonts w:asciiTheme="minorEastAsia" w:eastAsiaTheme="minorEastAsia" w:hAnsiTheme="minorEastAsia"/>
                <w:w w:val="90"/>
              </w:rPr>
            </w:pPr>
            <w:r w:rsidRPr="0023679D">
              <w:rPr>
                <w:rFonts w:asciiTheme="minorEastAsia" w:eastAsiaTheme="minorEastAsia" w:hAnsiTheme="minorEastAsia" w:hint="eastAsia"/>
                <w:w w:val="90"/>
              </w:rPr>
              <w:t>研究テーマ</w:t>
            </w:r>
          </w:p>
        </w:tc>
      </w:tr>
      <w:tr w:rsidR="00214289" w:rsidRPr="0023679D" w14:paraId="0A29198B" w14:textId="77777777" w:rsidTr="00E27119">
        <w:trPr>
          <w:trHeight w:val="1232"/>
        </w:trPr>
        <w:tc>
          <w:tcPr>
            <w:tcW w:w="9294" w:type="dxa"/>
          </w:tcPr>
          <w:p w14:paraId="2D434E8C" w14:textId="77777777" w:rsidR="00214289" w:rsidRPr="0023679D" w:rsidRDefault="00214289" w:rsidP="00F27948">
            <w:pPr>
              <w:spacing w:line="360" w:lineRule="exact"/>
              <w:rPr>
                <w:rFonts w:asciiTheme="minorEastAsia" w:eastAsiaTheme="minorEastAsia" w:hAnsiTheme="minorEastAsia"/>
                <w:w w:val="90"/>
              </w:rPr>
            </w:pPr>
          </w:p>
        </w:tc>
      </w:tr>
      <w:tr w:rsidR="00214289" w:rsidRPr="0023679D" w14:paraId="6A3D8174" w14:textId="77777777" w:rsidTr="003819A0">
        <w:tc>
          <w:tcPr>
            <w:tcW w:w="9294" w:type="dxa"/>
          </w:tcPr>
          <w:p w14:paraId="65C5A450" w14:textId="5826FB32" w:rsidR="00214289" w:rsidRPr="0023679D" w:rsidRDefault="00517200" w:rsidP="00E22942">
            <w:pPr>
              <w:pStyle w:val="af2"/>
              <w:numPr>
                <w:ilvl w:val="0"/>
                <w:numId w:val="2"/>
              </w:numPr>
              <w:spacing w:line="360" w:lineRule="exact"/>
              <w:ind w:leftChars="0"/>
              <w:rPr>
                <w:rFonts w:asciiTheme="minorEastAsia" w:eastAsiaTheme="minorEastAsia" w:hAnsiTheme="minorEastAsia"/>
                <w:w w:val="90"/>
              </w:rPr>
            </w:pPr>
            <w:r w:rsidRPr="0023679D">
              <w:rPr>
                <w:rFonts w:asciiTheme="minorEastAsia" w:eastAsiaTheme="minorEastAsia" w:hAnsiTheme="minorEastAsia" w:hint="eastAsia"/>
                <w:w w:val="90"/>
              </w:rPr>
              <w:t>研究の概要</w:t>
            </w:r>
            <w:r w:rsidR="00D20E1D" w:rsidRPr="0023679D">
              <w:rPr>
                <w:rFonts w:asciiTheme="minorEastAsia" w:eastAsiaTheme="minorEastAsia" w:hAnsiTheme="minorEastAsia" w:hint="eastAsia"/>
                <w:w w:val="90"/>
              </w:rPr>
              <w:t xml:space="preserve">　</w:t>
            </w:r>
            <w:r w:rsidR="00D20E1D" w:rsidRPr="0023679D">
              <w:rPr>
                <w:rFonts w:asciiTheme="minorEastAsia" w:eastAsiaTheme="minorEastAsia" w:hAnsiTheme="minorEastAsia" w:hint="eastAsia"/>
                <w:color w:val="0000CC"/>
                <w:sz w:val="20"/>
                <w:szCs w:val="20"/>
              </w:rPr>
              <w:t xml:space="preserve">　</w:t>
            </w:r>
          </w:p>
        </w:tc>
      </w:tr>
      <w:tr w:rsidR="00214289" w:rsidRPr="0023679D" w14:paraId="061D8857" w14:textId="77777777" w:rsidTr="00E27119">
        <w:trPr>
          <w:trHeight w:val="2175"/>
        </w:trPr>
        <w:tc>
          <w:tcPr>
            <w:tcW w:w="9294" w:type="dxa"/>
          </w:tcPr>
          <w:p w14:paraId="1D7AFDF4" w14:textId="63AA6F14" w:rsidR="00214289" w:rsidRPr="0023679D" w:rsidRDefault="00D20E1D" w:rsidP="00F27948">
            <w:pPr>
              <w:spacing w:line="360" w:lineRule="exact"/>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 xml:space="preserve">　注意１）全体を記載するフォント</w:t>
            </w:r>
            <w:r w:rsidR="009823E3" w:rsidRPr="0023679D">
              <w:rPr>
                <w:rFonts w:asciiTheme="minorEastAsia" w:eastAsiaTheme="minorEastAsia" w:hAnsiTheme="minorEastAsia" w:hint="eastAsia"/>
                <w:color w:val="0000FF"/>
                <w:w w:val="90"/>
                <w:sz w:val="21"/>
                <w:szCs w:val="21"/>
              </w:rPr>
              <w:t>サイズ</w:t>
            </w:r>
            <w:r w:rsidRPr="0023679D">
              <w:rPr>
                <w:rFonts w:asciiTheme="minorEastAsia" w:eastAsiaTheme="minorEastAsia" w:hAnsiTheme="minorEastAsia" w:hint="eastAsia"/>
                <w:color w:val="0000FF"/>
                <w:w w:val="90"/>
                <w:sz w:val="21"/>
                <w:szCs w:val="21"/>
              </w:rPr>
              <w:t>は</w:t>
            </w:r>
            <w:r w:rsidRPr="0023679D">
              <w:rPr>
                <w:rFonts w:asciiTheme="minorEastAsia" w:eastAsiaTheme="minorEastAsia" w:hAnsiTheme="minorEastAsia" w:hint="eastAsia"/>
                <w:color w:val="0000FF"/>
                <w:w w:val="90"/>
                <w:sz w:val="21"/>
                <w:szCs w:val="21"/>
                <w:u w:val="single"/>
              </w:rPr>
              <w:t>10</w:t>
            </w:r>
            <w:r w:rsidR="00942AA4" w:rsidRPr="0023679D">
              <w:rPr>
                <w:rFonts w:asciiTheme="minorEastAsia" w:eastAsiaTheme="minorEastAsia" w:hAnsiTheme="minorEastAsia" w:hint="eastAsia"/>
                <w:color w:val="0000FF"/>
                <w:w w:val="90"/>
                <w:sz w:val="21"/>
                <w:szCs w:val="21"/>
                <w:u w:val="single"/>
              </w:rPr>
              <w:t>.5</w:t>
            </w:r>
            <w:r w:rsidRPr="0023679D">
              <w:rPr>
                <w:rFonts w:asciiTheme="minorEastAsia" w:eastAsiaTheme="minorEastAsia" w:hAnsiTheme="minorEastAsia" w:hint="eastAsia"/>
                <w:color w:val="0000FF"/>
                <w:w w:val="90"/>
                <w:sz w:val="21"/>
                <w:szCs w:val="21"/>
                <w:u w:val="single"/>
              </w:rPr>
              <w:t>以上</w:t>
            </w:r>
            <w:r w:rsidRPr="0023679D">
              <w:rPr>
                <w:rFonts w:asciiTheme="minorEastAsia" w:eastAsiaTheme="minorEastAsia" w:hAnsiTheme="minorEastAsia" w:hint="eastAsia"/>
                <w:color w:val="0000FF"/>
                <w:w w:val="90"/>
                <w:sz w:val="21"/>
                <w:szCs w:val="21"/>
              </w:rPr>
              <w:t>を使用</w:t>
            </w:r>
            <w:r w:rsidR="00865B86" w:rsidRPr="0023679D">
              <w:rPr>
                <w:rFonts w:asciiTheme="minorEastAsia" w:eastAsiaTheme="minorEastAsia" w:hAnsiTheme="minorEastAsia" w:hint="eastAsia"/>
                <w:color w:val="0000FF"/>
                <w:w w:val="90"/>
                <w:sz w:val="21"/>
                <w:szCs w:val="21"/>
              </w:rPr>
              <w:t>してください。</w:t>
            </w:r>
          </w:p>
          <w:p w14:paraId="21367C79" w14:textId="390DDE74" w:rsidR="00865B86" w:rsidRPr="0023679D" w:rsidRDefault="00865B86" w:rsidP="00601393">
            <w:pPr>
              <w:spacing w:line="360" w:lineRule="exact"/>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 xml:space="preserve">　研究の概要、目的・方法、準備状況、期待される効果</w:t>
            </w:r>
            <w:r w:rsidR="00243ED2" w:rsidRPr="0023679D">
              <w:rPr>
                <w:rFonts w:asciiTheme="minorEastAsia" w:eastAsiaTheme="minorEastAsia" w:hAnsiTheme="minorEastAsia" w:hint="eastAsia"/>
                <w:color w:val="0000FF"/>
                <w:w w:val="90"/>
                <w:sz w:val="21"/>
                <w:szCs w:val="21"/>
              </w:rPr>
              <w:t>およびそれ</w:t>
            </w:r>
            <w:r w:rsidRPr="0023679D">
              <w:rPr>
                <w:rFonts w:asciiTheme="minorEastAsia" w:eastAsiaTheme="minorEastAsia" w:hAnsiTheme="minorEastAsia" w:hint="eastAsia"/>
                <w:color w:val="0000FF"/>
                <w:w w:val="90"/>
                <w:sz w:val="21"/>
                <w:szCs w:val="21"/>
              </w:rPr>
              <w:t>以降の欄は短縮したり、あるいは引き延ばしたりして可</w:t>
            </w:r>
            <w:r w:rsidR="006241E1" w:rsidRPr="0023679D">
              <w:rPr>
                <w:rFonts w:asciiTheme="minorEastAsia" w:eastAsiaTheme="minorEastAsia" w:hAnsiTheme="minorEastAsia" w:hint="eastAsia"/>
                <w:color w:val="0000FF"/>
                <w:w w:val="90"/>
                <w:sz w:val="21"/>
                <w:szCs w:val="21"/>
              </w:rPr>
              <w:t>。</w:t>
            </w:r>
            <w:r w:rsidR="00601393" w:rsidRPr="0023679D">
              <w:rPr>
                <w:rFonts w:asciiTheme="minorEastAsia" w:eastAsiaTheme="minorEastAsia" w:hAnsiTheme="minorEastAsia" w:hint="eastAsia"/>
                <w:color w:val="0000FF"/>
                <w:w w:val="90"/>
                <w:sz w:val="21"/>
                <w:szCs w:val="21"/>
              </w:rPr>
              <w:t xml:space="preserve">　研究の概要は</w:t>
            </w:r>
            <w:r w:rsidR="00601393" w:rsidRPr="0023679D">
              <w:rPr>
                <w:rFonts w:asciiTheme="minorEastAsia" w:eastAsiaTheme="minorEastAsia" w:hAnsiTheme="minorEastAsia" w:hint="eastAsia"/>
                <w:color w:val="0000CC"/>
                <w:sz w:val="21"/>
                <w:szCs w:val="21"/>
                <w:u w:val="single"/>
              </w:rPr>
              <w:t>300～600字程度</w:t>
            </w:r>
            <w:r w:rsidR="00601393" w:rsidRPr="0023679D">
              <w:rPr>
                <w:rFonts w:asciiTheme="minorEastAsia" w:eastAsiaTheme="minorEastAsia" w:hAnsiTheme="minorEastAsia" w:hint="eastAsia"/>
                <w:color w:val="0000CC"/>
                <w:sz w:val="21"/>
                <w:szCs w:val="21"/>
              </w:rPr>
              <w:t>で記載してください。</w:t>
            </w:r>
          </w:p>
          <w:p w14:paraId="4251F8D0" w14:textId="50E7521C" w:rsidR="00865B86" w:rsidRPr="0023679D" w:rsidRDefault="00865B86" w:rsidP="00865B86">
            <w:pPr>
              <w:spacing w:line="360" w:lineRule="exact"/>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 xml:space="preserve">　</w:t>
            </w:r>
            <w:r w:rsidR="004B06F2" w:rsidRPr="0023679D">
              <w:rPr>
                <w:rFonts w:asciiTheme="minorEastAsia" w:eastAsiaTheme="minorEastAsia" w:hAnsiTheme="minorEastAsia" w:hint="eastAsia"/>
                <w:color w:val="0000FF"/>
                <w:w w:val="90"/>
                <w:sz w:val="21"/>
                <w:szCs w:val="21"/>
              </w:rPr>
              <w:t>注意２）</w:t>
            </w:r>
            <w:r w:rsidRPr="0023679D">
              <w:rPr>
                <w:rFonts w:asciiTheme="minorEastAsia" w:eastAsiaTheme="minorEastAsia" w:hAnsiTheme="minorEastAsia" w:hint="eastAsia"/>
                <w:color w:val="0000FF"/>
                <w:w w:val="90"/>
                <w:sz w:val="21"/>
                <w:szCs w:val="21"/>
              </w:rPr>
              <w:t>全体のページ数は表紙を含めて、</w:t>
            </w:r>
            <w:r w:rsidR="00D6735D" w:rsidRPr="0023679D">
              <w:rPr>
                <w:rFonts w:asciiTheme="minorEastAsia" w:eastAsiaTheme="minorEastAsia" w:hAnsiTheme="minorEastAsia" w:hint="eastAsia"/>
                <w:color w:val="0000FF"/>
                <w:w w:val="90"/>
                <w:sz w:val="21"/>
                <w:szCs w:val="21"/>
                <w:u w:val="single"/>
              </w:rPr>
              <w:t>申請分野</w:t>
            </w:r>
            <w:r w:rsidRPr="0023679D">
              <w:rPr>
                <w:rFonts w:asciiTheme="minorEastAsia" w:eastAsiaTheme="minorEastAsia" w:hAnsiTheme="minorEastAsia" w:hint="eastAsia"/>
                <w:color w:val="0000FF"/>
                <w:w w:val="90"/>
                <w:sz w:val="21"/>
                <w:szCs w:val="21"/>
                <w:u w:val="single"/>
              </w:rPr>
              <w:t>Iは9ページ以下</w:t>
            </w:r>
            <w:r w:rsidRPr="0023679D">
              <w:rPr>
                <w:rFonts w:asciiTheme="minorEastAsia" w:eastAsiaTheme="minorEastAsia" w:hAnsiTheme="minorEastAsia" w:hint="eastAsia"/>
                <w:color w:val="0000FF"/>
                <w:w w:val="90"/>
                <w:sz w:val="21"/>
                <w:szCs w:val="21"/>
              </w:rPr>
              <w:t>、</w:t>
            </w:r>
            <w:r w:rsidR="00D6735D" w:rsidRPr="0023679D">
              <w:rPr>
                <w:rFonts w:asciiTheme="minorEastAsia" w:eastAsiaTheme="minorEastAsia" w:hAnsiTheme="minorEastAsia" w:hint="eastAsia"/>
                <w:color w:val="0000FF"/>
                <w:w w:val="90"/>
                <w:sz w:val="21"/>
                <w:szCs w:val="21"/>
                <w:u w:val="single"/>
              </w:rPr>
              <w:t>申請分野</w:t>
            </w:r>
            <w:r w:rsidRPr="0023679D">
              <w:rPr>
                <w:rFonts w:asciiTheme="minorEastAsia" w:eastAsiaTheme="minorEastAsia" w:hAnsiTheme="minorEastAsia" w:hint="eastAsia"/>
                <w:color w:val="0000FF"/>
                <w:w w:val="90"/>
                <w:sz w:val="21"/>
                <w:szCs w:val="21"/>
                <w:u w:val="single"/>
              </w:rPr>
              <w:t>IIは7ページ以下</w:t>
            </w:r>
            <w:r w:rsidRPr="0023679D">
              <w:rPr>
                <w:rFonts w:asciiTheme="minorEastAsia" w:eastAsiaTheme="minorEastAsia" w:hAnsiTheme="minorEastAsia" w:hint="eastAsia"/>
                <w:color w:val="0000FF"/>
                <w:w w:val="90"/>
                <w:sz w:val="21"/>
                <w:szCs w:val="21"/>
              </w:rPr>
              <w:t>としてください。</w:t>
            </w:r>
          </w:p>
          <w:p w14:paraId="549C2AA9" w14:textId="6C7669B3" w:rsidR="00D20E1D" w:rsidRPr="0023679D" w:rsidRDefault="00D20E1D" w:rsidP="00F27948">
            <w:pPr>
              <w:spacing w:line="360" w:lineRule="exact"/>
              <w:rPr>
                <w:rFonts w:asciiTheme="minorEastAsia" w:eastAsiaTheme="minorEastAsia" w:hAnsiTheme="minorEastAsia"/>
                <w:w w:val="90"/>
              </w:rPr>
            </w:pPr>
            <w:r w:rsidRPr="0023679D">
              <w:rPr>
                <w:rFonts w:asciiTheme="minorEastAsia" w:eastAsiaTheme="minorEastAsia" w:hAnsiTheme="minorEastAsia" w:hint="eastAsia"/>
                <w:color w:val="0000FF"/>
                <w:w w:val="90"/>
                <w:sz w:val="21"/>
                <w:szCs w:val="21"/>
              </w:rPr>
              <w:t xml:space="preserve">　</w:t>
            </w:r>
            <w:r w:rsidR="00601393" w:rsidRPr="0023679D">
              <w:rPr>
                <w:rFonts w:asciiTheme="minorEastAsia" w:eastAsiaTheme="minorEastAsia" w:hAnsiTheme="minorEastAsia" w:hint="eastAsia"/>
                <w:color w:val="0000FF"/>
                <w:w w:val="90"/>
                <w:sz w:val="21"/>
                <w:szCs w:val="21"/>
              </w:rPr>
              <w:t>注意３）</w:t>
            </w:r>
            <w:r w:rsidR="006241E1" w:rsidRPr="0023679D">
              <w:rPr>
                <w:rFonts w:asciiTheme="minorEastAsia" w:eastAsiaTheme="minorEastAsia" w:hAnsiTheme="minorEastAsia" w:hint="eastAsia"/>
                <w:color w:val="0000FF"/>
                <w:w w:val="90"/>
                <w:sz w:val="21"/>
                <w:szCs w:val="21"/>
              </w:rPr>
              <w:t xml:space="preserve">　</w:t>
            </w:r>
            <w:r w:rsidRPr="0023679D">
              <w:rPr>
                <w:rFonts w:asciiTheme="minorEastAsia" w:eastAsiaTheme="minorEastAsia" w:hAnsiTheme="minorEastAsia" w:hint="eastAsia"/>
                <w:color w:val="0000FF"/>
                <w:w w:val="90"/>
                <w:sz w:val="21"/>
                <w:szCs w:val="21"/>
              </w:rPr>
              <w:t>青字の文字は提出時に削除</w:t>
            </w:r>
            <w:r w:rsidR="006241E1" w:rsidRPr="0023679D">
              <w:rPr>
                <w:rFonts w:asciiTheme="minorEastAsia" w:eastAsiaTheme="minorEastAsia" w:hAnsiTheme="minorEastAsia" w:hint="eastAsia"/>
                <w:color w:val="0000FF"/>
                <w:w w:val="90"/>
                <w:sz w:val="21"/>
                <w:szCs w:val="21"/>
              </w:rPr>
              <w:t>してください。</w:t>
            </w:r>
            <w:r w:rsidRPr="0023679D">
              <w:rPr>
                <w:rFonts w:asciiTheme="minorEastAsia" w:eastAsiaTheme="minorEastAsia" w:hAnsiTheme="minorEastAsia" w:hint="eastAsia"/>
                <w:color w:val="0000FF"/>
                <w:w w:val="90"/>
                <w:sz w:val="21"/>
                <w:szCs w:val="21"/>
              </w:rPr>
              <w:t xml:space="preserve">　　</w:t>
            </w:r>
          </w:p>
        </w:tc>
      </w:tr>
      <w:tr w:rsidR="00214289" w:rsidRPr="0023679D" w14:paraId="55F8C05B" w14:textId="77777777" w:rsidTr="003819A0">
        <w:tc>
          <w:tcPr>
            <w:tcW w:w="9294" w:type="dxa"/>
          </w:tcPr>
          <w:p w14:paraId="36041725" w14:textId="436E0DCA" w:rsidR="00214289" w:rsidRPr="0023679D" w:rsidRDefault="008A4467" w:rsidP="00E22942">
            <w:pPr>
              <w:pStyle w:val="af2"/>
              <w:numPr>
                <w:ilvl w:val="0"/>
                <w:numId w:val="2"/>
              </w:numPr>
              <w:spacing w:line="360" w:lineRule="exact"/>
              <w:ind w:leftChars="0"/>
              <w:rPr>
                <w:rFonts w:asciiTheme="minorEastAsia" w:eastAsiaTheme="minorEastAsia" w:hAnsiTheme="minorEastAsia"/>
                <w:w w:val="90"/>
              </w:rPr>
            </w:pPr>
            <w:r w:rsidRPr="0023679D">
              <w:rPr>
                <w:rFonts w:asciiTheme="minorEastAsia" w:eastAsiaTheme="minorEastAsia" w:hAnsiTheme="minorEastAsia" w:hint="eastAsia"/>
                <w:w w:val="90"/>
              </w:rPr>
              <w:t>研究の目的・方法</w:t>
            </w:r>
          </w:p>
        </w:tc>
      </w:tr>
      <w:tr w:rsidR="00214289" w:rsidRPr="0023679D" w14:paraId="4817174C" w14:textId="77777777" w:rsidTr="00E27119">
        <w:trPr>
          <w:trHeight w:val="8781"/>
        </w:trPr>
        <w:tc>
          <w:tcPr>
            <w:tcW w:w="9294" w:type="dxa"/>
          </w:tcPr>
          <w:p w14:paraId="54CEFE0D" w14:textId="09D3BF12" w:rsidR="003819A0" w:rsidRPr="0023679D" w:rsidRDefault="00B65709" w:rsidP="003819A0">
            <w:pPr>
              <w:spacing w:line="360" w:lineRule="exact"/>
              <w:ind w:firstLineChars="100" w:firstLine="189"/>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注意</w:t>
            </w:r>
            <w:r w:rsidR="00942AA4" w:rsidRPr="0023679D">
              <w:rPr>
                <w:rFonts w:asciiTheme="minorEastAsia" w:eastAsiaTheme="minorEastAsia" w:hAnsiTheme="minorEastAsia" w:hint="eastAsia"/>
                <w:color w:val="0000FF"/>
                <w:w w:val="90"/>
                <w:sz w:val="21"/>
                <w:szCs w:val="21"/>
              </w:rPr>
              <w:t>4</w:t>
            </w:r>
            <w:r w:rsidRPr="0023679D">
              <w:rPr>
                <w:rFonts w:asciiTheme="minorEastAsia" w:eastAsiaTheme="minorEastAsia" w:hAnsiTheme="minorEastAsia" w:hint="eastAsia"/>
                <w:color w:val="0000FF"/>
                <w:w w:val="90"/>
                <w:sz w:val="21"/>
                <w:szCs w:val="21"/>
              </w:rPr>
              <w:t>）　目的や方法を分かりやすく記載</w:t>
            </w:r>
            <w:r w:rsidR="00865B86" w:rsidRPr="0023679D">
              <w:rPr>
                <w:rFonts w:asciiTheme="minorEastAsia" w:eastAsiaTheme="minorEastAsia" w:hAnsiTheme="minorEastAsia" w:hint="eastAsia"/>
                <w:color w:val="0000FF"/>
                <w:w w:val="90"/>
                <w:sz w:val="21"/>
                <w:szCs w:val="21"/>
              </w:rPr>
              <w:t>してください</w:t>
            </w:r>
            <w:r w:rsidRPr="0023679D">
              <w:rPr>
                <w:rFonts w:asciiTheme="minorEastAsia" w:eastAsiaTheme="minorEastAsia" w:hAnsiTheme="minorEastAsia" w:hint="eastAsia"/>
                <w:color w:val="0000FF"/>
                <w:w w:val="90"/>
                <w:sz w:val="21"/>
                <w:szCs w:val="21"/>
              </w:rPr>
              <w:t>。</w:t>
            </w:r>
            <w:r w:rsidR="00865B86" w:rsidRPr="0023679D">
              <w:rPr>
                <w:rFonts w:asciiTheme="minorEastAsia" w:eastAsiaTheme="minorEastAsia" w:hAnsiTheme="minorEastAsia" w:hint="eastAsia"/>
                <w:color w:val="0000FF"/>
                <w:w w:val="90"/>
                <w:sz w:val="21"/>
                <w:szCs w:val="21"/>
              </w:rPr>
              <w:t>必要に応じて</w:t>
            </w:r>
            <w:r w:rsidRPr="0023679D">
              <w:rPr>
                <w:rFonts w:asciiTheme="minorEastAsia" w:eastAsiaTheme="minorEastAsia" w:hAnsiTheme="minorEastAsia" w:hint="eastAsia"/>
                <w:color w:val="0000FF"/>
                <w:w w:val="90"/>
                <w:sz w:val="21"/>
                <w:szCs w:val="21"/>
              </w:rPr>
              <w:t>図や表を適宜使用</w:t>
            </w:r>
            <w:r w:rsidR="00865B86" w:rsidRPr="0023679D">
              <w:rPr>
                <w:rFonts w:asciiTheme="minorEastAsia" w:eastAsiaTheme="minorEastAsia" w:hAnsiTheme="minorEastAsia" w:hint="eastAsia"/>
                <w:color w:val="0000FF"/>
                <w:w w:val="90"/>
                <w:sz w:val="21"/>
                <w:szCs w:val="21"/>
              </w:rPr>
              <w:t>してください</w:t>
            </w:r>
            <w:r w:rsidR="006241E1" w:rsidRPr="0023679D">
              <w:rPr>
                <w:rFonts w:asciiTheme="minorEastAsia" w:eastAsiaTheme="minorEastAsia" w:hAnsiTheme="minorEastAsia" w:hint="eastAsia"/>
                <w:color w:val="0000FF"/>
                <w:w w:val="90"/>
                <w:sz w:val="21"/>
                <w:szCs w:val="21"/>
              </w:rPr>
              <w:t>。</w:t>
            </w:r>
          </w:p>
          <w:p w14:paraId="51B72D02"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5A0EB58E"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2470B771"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3C48AAA4"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56AAFB0F"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39C11197"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4B6FB32A"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083DC2AC"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7A9A0FE7"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3AD286ED"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40C99C5A"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73A3D955"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6C3B84DD"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37D13632"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085A7946"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033CDC6D"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601E3779"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60B7829D"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47470574"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13F638C1"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623B70E3"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06EBE448"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21E2443B"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0C9B85CC"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56C22B6C" w14:textId="77777777" w:rsidR="00043B9B" w:rsidRPr="0023679D" w:rsidRDefault="00043B9B" w:rsidP="00F27948">
            <w:pPr>
              <w:spacing w:line="360" w:lineRule="exact"/>
              <w:rPr>
                <w:rFonts w:asciiTheme="minorEastAsia" w:eastAsiaTheme="minorEastAsia" w:hAnsiTheme="minorEastAsia"/>
                <w:color w:val="0000FF"/>
                <w:w w:val="90"/>
                <w:sz w:val="21"/>
                <w:szCs w:val="21"/>
              </w:rPr>
            </w:pPr>
          </w:p>
          <w:p w14:paraId="3675633B" w14:textId="77777777" w:rsidR="00043B9B" w:rsidRPr="0023679D" w:rsidRDefault="00043B9B" w:rsidP="00F27948">
            <w:pPr>
              <w:spacing w:line="360" w:lineRule="exact"/>
              <w:rPr>
                <w:rFonts w:asciiTheme="minorEastAsia" w:eastAsiaTheme="minorEastAsia" w:hAnsiTheme="minorEastAsia"/>
                <w:w w:val="90"/>
              </w:rPr>
            </w:pPr>
          </w:p>
          <w:p w14:paraId="71B74BA9" w14:textId="77777777" w:rsidR="003F7F4C" w:rsidRPr="0023679D" w:rsidRDefault="003F7F4C" w:rsidP="00F27948">
            <w:pPr>
              <w:spacing w:line="360" w:lineRule="exact"/>
              <w:rPr>
                <w:rFonts w:asciiTheme="minorEastAsia" w:eastAsiaTheme="minorEastAsia" w:hAnsiTheme="minorEastAsia"/>
                <w:w w:val="90"/>
              </w:rPr>
            </w:pPr>
          </w:p>
          <w:p w14:paraId="390F64E1" w14:textId="77777777" w:rsidR="003F7F4C" w:rsidRPr="0023679D" w:rsidRDefault="003F7F4C" w:rsidP="00F27948">
            <w:pPr>
              <w:spacing w:line="360" w:lineRule="exact"/>
              <w:rPr>
                <w:rFonts w:asciiTheme="minorEastAsia" w:eastAsiaTheme="minorEastAsia" w:hAnsiTheme="minorEastAsia"/>
                <w:w w:val="90"/>
              </w:rPr>
            </w:pPr>
          </w:p>
          <w:p w14:paraId="28246B78" w14:textId="77777777" w:rsidR="003F7F4C" w:rsidRPr="0023679D" w:rsidRDefault="003F7F4C" w:rsidP="00F27948">
            <w:pPr>
              <w:spacing w:line="360" w:lineRule="exact"/>
              <w:rPr>
                <w:rFonts w:asciiTheme="minorEastAsia" w:eastAsiaTheme="minorEastAsia" w:hAnsiTheme="minorEastAsia"/>
                <w:w w:val="90"/>
              </w:rPr>
            </w:pPr>
          </w:p>
          <w:p w14:paraId="42F83BB3" w14:textId="38B32EC3" w:rsidR="003F7F4C" w:rsidRPr="0023679D" w:rsidRDefault="003F7F4C" w:rsidP="00F27948">
            <w:pPr>
              <w:spacing w:line="360" w:lineRule="exact"/>
              <w:rPr>
                <w:rFonts w:asciiTheme="minorEastAsia" w:eastAsiaTheme="minorEastAsia" w:hAnsiTheme="minorEastAsia"/>
                <w:w w:val="90"/>
              </w:rPr>
            </w:pPr>
          </w:p>
        </w:tc>
      </w:tr>
      <w:tr w:rsidR="00214289" w:rsidRPr="0023679D" w14:paraId="596718D9" w14:textId="77777777" w:rsidTr="003819A0">
        <w:tc>
          <w:tcPr>
            <w:tcW w:w="9294" w:type="dxa"/>
          </w:tcPr>
          <w:p w14:paraId="38E58D36" w14:textId="7CA765C9" w:rsidR="00214289" w:rsidRPr="0023679D" w:rsidRDefault="00992B4B" w:rsidP="00E22942">
            <w:pPr>
              <w:pStyle w:val="af2"/>
              <w:numPr>
                <w:ilvl w:val="0"/>
                <w:numId w:val="2"/>
              </w:numPr>
              <w:spacing w:line="360" w:lineRule="exact"/>
              <w:ind w:leftChars="0"/>
              <w:rPr>
                <w:rFonts w:asciiTheme="minorEastAsia" w:eastAsiaTheme="minorEastAsia" w:hAnsiTheme="minorEastAsia"/>
                <w:w w:val="90"/>
              </w:rPr>
            </w:pPr>
            <w:r w:rsidRPr="0023679D">
              <w:rPr>
                <w:rFonts w:asciiTheme="minorEastAsia" w:eastAsiaTheme="minorEastAsia" w:hAnsiTheme="minorEastAsia" w:hint="eastAsia"/>
                <w:w w:val="90"/>
              </w:rPr>
              <w:lastRenderedPageBreak/>
              <w:t>準備状況</w:t>
            </w:r>
          </w:p>
        </w:tc>
      </w:tr>
      <w:tr w:rsidR="00214289" w:rsidRPr="0023679D" w14:paraId="18E9575B" w14:textId="77777777" w:rsidTr="003F7F4C">
        <w:trPr>
          <w:trHeight w:val="3028"/>
        </w:trPr>
        <w:tc>
          <w:tcPr>
            <w:tcW w:w="9294" w:type="dxa"/>
          </w:tcPr>
          <w:p w14:paraId="71E1F36D" w14:textId="77777777" w:rsidR="00214289" w:rsidRPr="0023679D" w:rsidRDefault="00214289" w:rsidP="00F27948">
            <w:pPr>
              <w:spacing w:line="360" w:lineRule="exact"/>
              <w:rPr>
                <w:rFonts w:asciiTheme="minorEastAsia" w:eastAsiaTheme="minorEastAsia" w:hAnsiTheme="minorEastAsia"/>
                <w:w w:val="90"/>
              </w:rPr>
            </w:pPr>
          </w:p>
          <w:p w14:paraId="56CA5B98" w14:textId="77777777" w:rsidR="003F7F4C" w:rsidRPr="0023679D" w:rsidRDefault="003F7F4C" w:rsidP="00F27948">
            <w:pPr>
              <w:spacing w:line="360" w:lineRule="exact"/>
              <w:rPr>
                <w:rFonts w:asciiTheme="minorEastAsia" w:eastAsiaTheme="minorEastAsia" w:hAnsiTheme="minorEastAsia"/>
                <w:w w:val="90"/>
              </w:rPr>
            </w:pPr>
          </w:p>
          <w:p w14:paraId="76684343" w14:textId="77777777" w:rsidR="003F7F4C" w:rsidRPr="0023679D" w:rsidRDefault="003F7F4C" w:rsidP="00F27948">
            <w:pPr>
              <w:spacing w:line="360" w:lineRule="exact"/>
              <w:rPr>
                <w:rFonts w:asciiTheme="minorEastAsia" w:eastAsiaTheme="minorEastAsia" w:hAnsiTheme="minorEastAsia"/>
                <w:w w:val="90"/>
              </w:rPr>
            </w:pPr>
          </w:p>
        </w:tc>
      </w:tr>
      <w:tr w:rsidR="00214289" w:rsidRPr="0023679D" w14:paraId="3E3D89A1" w14:textId="77777777" w:rsidTr="003819A0">
        <w:tc>
          <w:tcPr>
            <w:tcW w:w="9294" w:type="dxa"/>
          </w:tcPr>
          <w:p w14:paraId="1A6560C1" w14:textId="26BC930F" w:rsidR="00214289" w:rsidRPr="0023679D" w:rsidRDefault="00992B4B" w:rsidP="00E22942">
            <w:pPr>
              <w:pStyle w:val="af2"/>
              <w:numPr>
                <w:ilvl w:val="0"/>
                <w:numId w:val="2"/>
              </w:numPr>
              <w:spacing w:line="360" w:lineRule="exact"/>
              <w:ind w:leftChars="0"/>
              <w:rPr>
                <w:rFonts w:asciiTheme="minorEastAsia" w:eastAsiaTheme="minorEastAsia" w:hAnsiTheme="minorEastAsia"/>
                <w:w w:val="90"/>
              </w:rPr>
            </w:pPr>
            <w:r w:rsidRPr="0023679D">
              <w:rPr>
                <w:rFonts w:asciiTheme="minorEastAsia" w:eastAsiaTheme="minorEastAsia" w:hAnsiTheme="minorEastAsia" w:hint="eastAsia"/>
                <w:w w:val="90"/>
              </w:rPr>
              <w:t>期待される成果</w:t>
            </w:r>
          </w:p>
        </w:tc>
      </w:tr>
      <w:tr w:rsidR="00214289" w:rsidRPr="0023679D" w14:paraId="1075ACB9" w14:textId="77777777" w:rsidTr="003F7F4C">
        <w:trPr>
          <w:trHeight w:val="1835"/>
        </w:trPr>
        <w:tc>
          <w:tcPr>
            <w:tcW w:w="9294" w:type="dxa"/>
          </w:tcPr>
          <w:p w14:paraId="78D4A2C7" w14:textId="77777777" w:rsidR="00214289" w:rsidRPr="0023679D" w:rsidRDefault="00214289" w:rsidP="00F27948">
            <w:pPr>
              <w:spacing w:line="360" w:lineRule="exact"/>
              <w:rPr>
                <w:rFonts w:asciiTheme="minorEastAsia" w:eastAsiaTheme="minorEastAsia" w:hAnsiTheme="minorEastAsia"/>
                <w:w w:val="90"/>
              </w:rPr>
            </w:pPr>
          </w:p>
        </w:tc>
      </w:tr>
      <w:tr w:rsidR="00344B78" w:rsidRPr="0023679D" w14:paraId="33AFD03D" w14:textId="77777777" w:rsidTr="003819A0">
        <w:tc>
          <w:tcPr>
            <w:tcW w:w="9294" w:type="dxa"/>
          </w:tcPr>
          <w:p w14:paraId="7F13BFBE" w14:textId="76506CC8" w:rsidR="00344B78" w:rsidRPr="0023679D" w:rsidRDefault="000C7489" w:rsidP="00E22942">
            <w:pPr>
              <w:pStyle w:val="af2"/>
              <w:numPr>
                <w:ilvl w:val="0"/>
                <w:numId w:val="2"/>
              </w:numPr>
              <w:spacing w:line="360" w:lineRule="exact"/>
              <w:ind w:leftChars="0"/>
              <w:rPr>
                <w:rFonts w:asciiTheme="minorEastAsia" w:eastAsiaTheme="minorEastAsia" w:hAnsiTheme="minorEastAsia"/>
                <w:w w:val="90"/>
              </w:rPr>
            </w:pPr>
            <w:r w:rsidRPr="0023679D">
              <w:rPr>
                <w:rFonts w:asciiTheme="minorEastAsia" w:eastAsiaTheme="minorEastAsia" w:hAnsiTheme="minorEastAsia" w:hint="eastAsia"/>
                <w:w w:val="90"/>
              </w:rPr>
              <w:lastRenderedPageBreak/>
              <w:t>助成金の希望金額と使途予定</w:t>
            </w:r>
          </w:p>
        </w:tc>
      </w:tr>
      <w:tr w:rsidR="00344B78" w:rsidRPr="0023679D" w14:paraId="570C2254" w14:textId="77777777" w:rsidTr="00E27119">
        <w:trPr>
          <w:trHeight w:val="2312"/>
        </w:trPr>
        <w:tc>
          <w:tcPr>
            <w:tcW w:w="9294" w:type="dxa"/>
          </w:tcPr>
          <w:p w14:paraId="30B17656" w14:textId="77777777" w:rsidR="00344B78" w:rsidRPr="0023679D" w:rsidRDefault="002D0ACE" w:rsidP="00F27948">
            <w:pPr>
              <w:spacing w:line="360" w:lineRule="exact"/>
              <w:rPr>
                <w:rFonts w:asciiTheme="minorEastAsia" w:eastAsiaTheme="minorEastAsia" w:hAnsiTheme="minorEastAsia"/>
                <w:w w:val="90"/>
              </w:rPr>
            </w:pPr>
            <w:r w:rsidRPr="0023679D">
              <w:rPr>
                <w:rFonts w:asciiTheme="minorEastAsia" w:eastAsiaTheme="minorEastAsia" w:hAnsiTheme="minorEastAsia" w:hint="eastAsia"/>
                <w:w w:val="90"/>
              </w:rPr>
              <w:t xml:space="preserve">助成希望金額　　　　　　　</w:t>
            </w:r>
            <w:r w:rsidR="00C94BAF" w:rsidRPr="0023679D">
              <w:rPr>
                <w:rFonts w:asciiTheme="minorEastAsia" w:eastAsiaTheme="minorEastAsia" w:hAnsiTheme="minorEastAsia" w:hint="eastAsia"/>
                <w:w w:val="90"/>
              </w:rPr>
              <w:t>万円</w:t>
            </w:r>
          </w:p>
          <w:p w14:paraId="45C5F9C7" w14:textId="1D4C4B48" w:rsidR="00C94BAF" w:rsidRPr="0023679D" w:rsidRDefault="00C94BAF" w:rsidP="00F27948">
            <w:pPr>
              <w:spacing w:line="360" w:lineRule="exact"/>
              <w:rPr>
                <w:rFonts w:asciiTheme="minorEastAsia" w:eastAsiaTheme="minorEastAsia" w:hAnsiTheme="minorEastAsia"/>
                <w:w w:val="90"/>
              </w:rPr>
            </w:pPr>
            <w:r w:rsidRPr="0023679D">
              <w:rPr>
                <w:rFonts w:asciiTheme="minorEastAsia" w:eastAsiaTheme="minorEastAsia" w:hAnsiTheme="minorEastAsia" w:hint="eastAsia"/>
                <w:w w:val="90"/>
              </w:rPr>
              <w:t>使途予定</w:t>
            </w:r>
            <w:r w:rsidR="005A4CE3" w:rsidRPr="0023679D">
              <w:rPr>
                <w:rFonts w:asciiTheme="minorEastAsia" w:eastAsiaTheme="minorEastAsia" w:hAnsiTheme="minorEastAsia" w:hint="eastAsia"/>
                <w:w w:val="90"/>
              </w:rPr>
              <w:t>：</w:t>
            </w:r>
          </w:p>
        </w:tc>
      </w:tr>
      <w:tr w:rsidR="00344B78" w:rsidRPr="0023679D" w14:paraId="06E3E70A" w14:textId="77777777" w:rsidTr="003819A0">
        <w:tc>
          <w:tcPr>
            <w:tcW w:w="9294" w:type="dxa"/>
          </w:tcPr>
          <w:p w14:paraId="096BC7FD" w14:textId="73D4C94C" w:rsidR="00344B78" w:rsidRPr="0023679D" w:rsidRDefault="00D857A5" w:rsidP="00E22942">
            <w:pPr>
              <w:pStyle w:val="af2"/>
              <w:numPr>
                <w:ilvl w:val="0"/>
                <w:numId w:val="2"/>
              </w:numPr>
              <w:spacing w:line="360" w:lineRule="exact"/>
              <w:ind w:leftChars="0"/>
              <w:rPr>
                <w:rFonts w:asciiTheme="minorEastAsia" w:eastAsiaTheme="minorEastAsia" w:hAnsiTheme="minorEastAsia"/>
                <w:w w:val="90"/>
              </w:rPr>
            </w:pPr>
            <w:r w:rsidRPr="0023679D">
              <w:rPr>
                <w:rFonts w:asciiTheme="minorEastAsia" w:eastAsiaTheme="minorEastAsia" w:hAnsiTheme="minorEastAsia" w:hint="eastAsia"/>
                <w:w w:val="90"/>
              </w:rPr>
              <w:t xml:space="preserve">　主な共同研究者：氏名および所属先</w:t>
            </w:r>
          </w:p>
        </w:tc>
      </w:tr>
      <w:tr w:rsidR="000C7489" w:rsidRPr="0023679D" w14:paraId="08AC1A9C" w14:textId="77777777" w:rsidTr="003819A0">
        <w:trPr>
          <w:trHeight w:val="1236"/>
        </w:trPr>
        <w:tc>
          <w:tcPr>
            <w:tcW w:w="9294" w:type="dxa"/>
          </w:tcPr>
          <w:p w14:paraId="432F4D0F" w14:textId="3A0B6175" w:rsidR="000C7489" w:rsidRPr="0023679D" w:rsidRDefault="00D857A5" w:rsidP="00F27948">
            <w:pPr>
              <w:spacing w:line="360" w:lineRule="exact"/>
              <w:rPr>
                <w:rFonts w:asciiTheme="minorEastAsia" w:eastAsiaTheme="minorEastAsia" w:hAnsiTheme="minorEastAsia"/>
                <w:w w:val="90"/>
                <w:sz w:val="21"/>
                <w:szCs w:val="21"/>
              </w:rPr>
            </w:pPr>
            <w:r w:rsidRPr="0023679D">
              <w:rPr>
                <w:rFonts w:asciiTheme="minorEastAsia" w:eastAsiaTheme="minorEastAsia" w:hAnsiTheme="minorEastAsia" w:hint="eastAsia"/>
                <w:w w:val="90"/>
              </w:rPr>
              <w:t xml:space="preserve">　</w:t>
            </w:r>
            <w:r w:rsidR="00942AA4" w:rsidRPr="0023679D">
              <w:rPr>
                <w:rFonts w:asciiTheme="minorEastAsia" w:eastAsiaTheme="minorEastAsia" w:hAnsiTheme="minorEastAsia" w:hint="eastAsia"/>
                <w:color w:val="0000FF"/>
                <w:w w:val="90"/>
                <w:sz w:val="21"/>
                <w:szCs w:val="21"/>
              </w:rPr>
              <w:t>注意５）</w:t>
            </w:r>
            <w:r w:rsidRPr="0023679D">
              <w:rPr>
                <w:rFonts w:asciiTheme="minorEastAsia" w:eastAsiaTheme="minorEastAsia" w:hAnsiTheme="minorEastAsia" w:hint="eastAsia"/>
                <w:color w:val="0000FF"/>
                <w:w w:val="90"/>
                <w:sz w:val="21"/>
                <w:szCs w:val="21"/>
              </w:rPr>
              <w:t xml:space="preserve">　3名以内、いない場合は“</w:t>
            </w:r>
            <w:proofErr w:type="gramStart"/>
            <w:r w:rsidRPr="0023679D">
              <w:rPr>
                <w:rFonts w:asciiTheme="minorEastAsia" w:eastAsiaTheme="minorEastAsia" w:hAnsiTheme="minorEastAsia" w:hint="eastAsia"/>
                <w:color w:val="0000FF"/>
                <w:w w:val="90"/>
                <w:sz w:val="21"/>
                <w:szCs w:val="21"/>
              </w:rPr>
              <w:t>無し</w:t>
            </w:r>
            <w:proofErr w:type="gramEnd"/>
            <w:r w:rsidRPr="0023679D">
              <w:rPr>
                <w:rFonts w:asciiTheme="minorEastAsia" w:eastAsiaTheme="minorEastAsia" w:hAnsiTheme="minorEastAsia" w:hint="eastAsia"/>
                <w:color w:val="0000FF"/>
                <w:w w:val="90"/>
                <w:sz w:val="21"/>
                <w:szCs w:val="21"/>
              </w:rPr>
              <w:t>”と記載してください。</w:t>
            </w:r>
          </w:p>
        </w:tc>
      </w:tr>
      <w:tr w:rsidR="000C7489" w:rsidRPr="0023679D" w14:paraId="68E82D8D" w14:textId="77777777" w:rsidTr="003819A0">
        <w:tc>
          <w:tcPr>
            <w:tcW w:w="9294" w:type="dxa"/>
          </w:tcPr>
          <w:p w14:paraId="162D74D8" w14:textId="2DB73EE7" w:rsidR="000C7489" w:rsidRPr="0023679D" w:rsidRDefault="001C3594" w:rsidP="00E22942">
            <w:pPr>
              <w:pStyle w:val="af2"/>
              <w:numPr>
                <w:ilvl w:val="0"/>
                <w:numId w:val="2"/>
              </w:numPr>
              <w:spacing w:line="360" w:lineRule="exact"/>
              <w:ind w:leftChars="0"/>
              <w:rPr>
                <w:rFonts w:asciiTheme="minorEastAsia" w:eastAsiaTheme="minorEastAsia" w:hAnsiTheme="minorEastAsia"/>
                <w:w w:val="90"/>
              </w:rPr>
            </w:pPr>
            <w:r w:rsidRPr="0023679D">
              <w:rPr>
                <w:rFonts w:asciiTheme="minorEastAsia" w:eastAsiaTheme="minorEastAsia" w:hAnsiTheme="minorEastAsia" w:hint="eastAsia"/>
                <w:w w:val="90"/>
              </w:rPr>
              <w:t xml:space="preserve">　研究歴</w:t>
            </w:r>
          </w:p>
        </w:tc>
      </w:tr>
      <w:tr w:rsidR="000C7489" w:rsidRPr="0023679D" w14:paraId="29EE429E" w14:textId="77777777" w:rsidTr="00E27119">
        <w:trPr>
          <w:trHeight w:val="2827"/>
        </w:trPr>
        <w:tc>
          <w:tcPr>
            <w:tcW w:w="9294" w:type="dxa"/>
          </w:tcPr>
          <w:p w14:paraId="0738DBAC" w14:textId="77777777" w:rsidR="003819A0" w:rsidRPr="0023679D" w:rsidRDefault="003819A0" w:rsidP="00F27948">
            <w:pPr>
              <w:spacing w:line="360" w:lineRule="exact"/>
              <w:rPr>
                <w:rFonts w:asciiTheme="minorEastAsia" w:eastAsiaTheme="minorEastAsia" w:hAnsiTheme="minorEastAsia"/>
                <w:w w:val="90"/>
              </w:rPr>
            </w:pPr>
          </w:p>
          <w:p w14:paraId="389CD53B" w14:textId="77777777" w:rsidR="00155A80" w:rsidRPr="0023679D" w:rsidRDefault="00155A80" w:rsidP="00F27948">
            <w:pPr>
              <w:spacing w:line="360" w:lineRule="exact"/>
              <w:rPr>
                <w:rFonts w:asciiTheme="minorEastAsia" w:eastAsiaTheme="minorEastAsia" w:hAnsiTheme="minorEastAsia"/>
                <w:w w:val="90"/>
              </w:rPr>
            </w:pPr>
          </w:p>
          <w:p w14:paraId="4EABFB3E" w14:textId="77777777" w:rsidR="00155A80" w:rsidRPr="0023679D" w:rsidRDefault="00155A80" w:rsidP="00F27948">
            <w:pPr>
              <w:spacing w:line="360" w:lineRule="exact"/>
              <w:rPr>
                <w:rFonts w:asciiTheme="minorEastAsia" w:eastAsiaTheme="minorEastAsia" w:hAnsiTheme="minorEastAsia"/>
                <w:w w:val="90"/>
              </w:rPr>
            </w:pPr>
          </w:p>
          <w:p w14:paraId="3FDA512E" w14:textId="77777777" w:rsidR="00155A80" w:rsidRPr="0023679D" w:rsidRDefault="00155A80" w:rsidP="00F27948">
            <w:pPr>
              <w:spacing w:line="360" w:lineRule="exact"/>
              <w:rPr>
                <w:rFonts w:asciiTheme="minorEastAsia" w:eastAsiaTheme="minorEastAsia" w:hAnsiTheme="minorEastAsia"/>
                <w:w w:val="90"/>
              </w:rPr>
            </w:pPr>
          </w:p>
          <w:p w14:paraId="1CB8E8EB" w14:textId="77777777" w:rsidR="00155A80" w:rsidRPr="0023679D" w:rsidRDefault="00155A80" w:rsidP="00F27948">
            <w:pPr>
              <w:spacing w:line="360" w:lineRule="exact"/>
              <w:rPr>
                <w:rFonts w:asciiTheme="minorEastAsia" w:eastAsiaTheme="minorEastAsia" w:hAnsiTheme="minorEastAsia"/>
                <w:w w:val="90"/>
              </w:rPr>
            </w:pPr>
          </w:p>
          <w:p w14:paraId="41687943" w14:textId="77777777" w:rsidR="00155A80" w:rsidRPr="0023679D" w:rsidRDefault="00155A80" w:rsidP="00F27948">
            <w:pPr>
              <w:spacing w:line="360" w:lineRule="exact"/>
              <w:rPr>
                <w:rFonts w:asciiTheme="minorEastAsia" w:eastAsiaTheme="minorEastAsia" w:hAnsiTheme="minorEastAsia"/>
                <w:w w:val="90"/>
              </w:rPr>
            </w:pPr>
          </w:p>
          <w:p w14:paraId="1B760CF0" w14:textId="77777777" w:rsidR="00155A80" w:rsidRPr="0023679D" w:rsidRDefault="00155A80" w:rsidP="00F27948">
            <w:pPr>
              <w:spacing w:line="360" w:lineRule="exact"/>
              <w:rPr>
                <w:rFonts w:asciiTheme="minorEastAsia" w:eastAsiaTheme="minorEastAsia" w:hAnsiTheme="minorEastAsia"/>
                <w:w w:val="90"/>
              </w:rPr>
            </w:pPr>
          </w:p>
          <w:p w14:paraId="6133A710" w14:textId="77777777" w:rsidR="00155A80" w:rsidRPr="0023679D" w:rsidRDefault="00155A80" w:rsidP="00F27948">
            <w:pPr>
              <w:spacing w:line="360" w:lineRule="exact"/>
              <w:rPr>
                <w:rFonts w:asciiTheme="minorEastAsia" w:eastAsiaTheme="minorEastAsia" w:hAnsiTheme="minorEastAsia"/>
                <w:w w:val="90"/>
              </w:rPr>
            </w:pPr>
          </w:p>
          <w:p w14:paraId="441BA9B7" w14:textId="77777777" w:rsidR="00155A80" w:rsidRPr="0023679D" w:rsidRDefault="00155A80" w:rsidP="00F27948">
            <w:pPr>
              <w:spacing w:line="360" w:lineRule="exact"/>
              <w:rPr>
                <w:rFonts w:asciiTheme="minorEastAsia" w:eastAsiaTheme="minorEastAsia" w:hAnsiTheme="minorEastAsia"/>
                <w:w w:val="90"/>
              </w:rPr>
            </w:pPr>
          </w:p>
          <w:p w14:paraId="6D4B1519" w14:textId="77777777" w:rsidR="00155A80" w:rsidRPr="0023679D" w:rsidRDefault="00155A80" w:rsidP="00F27948">
            <w:pPr>
              <w:spacing w:line="360" w:lineRule="exact"/>
              <w:rPr>
                <w:rFonts w:asciiTheme="minorEastAsia" w:eastAsiaTheme="minorEastAsia" w:hAnsiTheme="minorEastAsia"/>
                <w:w w:val="90"/>
              </w:rPr>
            </w:pPr>
          </w:p>
          <w:p w14:paraId="56A81A81" w14:textId="77777777" w:rsidR="00155A80" w:rsidRPr="0023679D" w:rsidRDefault="00155A80" w:rsidP="00F27948">
            <w:pPr>
              <w:spacing w:line="360" w:lineRule="exact"/>
              <w:rPr>
                <w:rFonts w:asciiTheme="minorEastAsia" w:eastAsiaTheme="minorEastAsia" w:hAnsiTheme="minorEastAsia"/>
                <w:w w:val="90"/>
              </w:rPr>
            </w:pPr>
          </w:p>
          <w:p w14:paraId="5EBA3E20" w14:textId="77777777" w:rsidR="00155A80" w:rsidRPr="0023679D" w:rsidRDefault="00155A80" w:rsidP="00F27948">
            <w:pPr>
              <w:spacing w:line="360" w:lineRule="exact"/>
              <w:rPr>
                <w:rFonts w:asciiTheme="minorEastAsia" w:eastAsiaTheme="minorEastAsia" w:hAnsiTheme="minorEastAsia"/>
                <w:w w:val="90"/>
              </w:rPr>
            </w:pPr>
          </w:p>
        </w:tc>
      </w:tr>
      <w:tr w:rsidR="001C3594" w:rsidRPr="0023679D" w14:paraId="3198FC0E" w14:textId="77777777" w:rsidTr="003819A0">
        <w:tc>
          <w:tcPr>
            <w:tcW w:w="9294" w:type="dxa"/>
          </w:tcPr>
          <w:p w14:paraId="7686EF58" w14:textId="6369BAB6" w:rsidR="001C3594" w:rsidRPr="0023679D" w:rsidRDefault="001C3594" w:rsidP="00E22942">
            <w:pPr>
              <w:pStyle w:val="af2"/>
              <w:numPr>
                <w:ilvl w:val="0"/>
                <w:numId w:val="2"/>
              </w:numPr>
              <w:spacing w:line="360" w:lineRule="exact"/>
              <w:ind w:leftChars="0"/>
              <w:rPr>
                <w:rFonts w:asciiTheme="minorEastAsia" w:eastAsiaTheme="minorEastAsia" w:hAnsiTheme="minorEastAsia"/>
                <w:w w:val="90"/>
              </w:rPr>
            </w:pPr>
            <w:r w:rsidRPr="0023679D">
              <w:rPr>
                <w:rFonts w:asciiTheme="minorEastAsia" w:eastAsiaTheme="minorEastAsia" w:hAnsiTheme="minorEastAsia" w:hint="eastAsia"/>
                <w:w w:val="90"/>
              </w:rPr>
              <w:t>本助成以外の助成歴</w:t>
            </w:r>
          </w:p>
        </w:tc>
      </w:tr>
      <w:tr w:rsidR="001C3594" w:rsidRPr="0023679D" w14:paraId="4C96E832" w14:textId="77777777" w:rsidTr="003819A0">
        <w:tc>
          <w:tcPr>
            <w:tcW w:w="9294" w:type="dxa"/>
          </w:tcPr>
          <w:p w14:paraId="53CA269A" w14:textId="1E4BE1C9" w:rsidR="001C3594" w:rsidRPr="0023679D" w:rsidRDefault="001C3594" w:rsidP="00F27948">
            <w:pPr>
              <w:spacing w:line="360" w:lineRule="exact"/>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w w:val="90"/>
              </w:rPr>
              <w:t xml:space="preserve">　</w:t>
            </w:r>
            <w:r w:rsidR="009823E3" w:rsidRPr="0023679D">
              <w:rPr>
                <w:rFonts w:asciiTheme="minorEastAsia" w:eastAsiaTheme="minorEastAsia" w:hAnsiTheme="minorEastAsia" w:hint="eastAsia"/>
                <w:color w:val="0000FF"/>
                <w:w w:val="90"/>
                <w:sz w:val="21"/>
                <w:szCs w:val="21"/>
              </w:rPr>
              <w:t>注意６）</w:t>
            </w:r>
            <w:r w:rsidRPr="0023679D">
              <w:rPr>
                <w:rFonts w:asciiTheme="minorEastAsia" w:eastAsiaTheme="minorEastAsia" w:hAnsiTheme="minorEastAsia" w:hint="eastAsia"/>
                <w:color w:val="0000FF"/>
                <w:w w:val="90"/>
                <w:sz w:val="21"/>
                <w:szCs w:val="21"/>
              </w:rPr>
              <w:t>過去5年以内、主だったもの</w:t>
            </w:r>
            <w:r w:rsidR="002C55EE" w:rsidRPr="0023679D">
              <w:rPr>
                <w:rFonts w:asciiTheme="minorEastAsia" w:eastAsiaTheme="minorEastAsia" w:hAnsiTheme="minorEastAsia" w:hint="eastAsia"/>
                <w:color w:val="0000FF"/>
                <w:w w:val="90"/>
                <w:sz w:val="21"/>
                <w:szCs w:val="21"/>
              </w:rPr>
              <w:t>を記載してください。代表・分担者の別を記載してください。</w:t>
            </w:r>
          </w:p>
          <w:p w14:paraId="01BCE09B" w14:textId="77777777" w:rsidR="001C3594" w:rsidRPr="0023679D" w:rsidRDefault="001C3594" w:rsidP="00F27948">
            <w:pPr>
              <w:spacing w:line="360" w:lineRule="exact"/>
              <w:rPr>
                <w:rFonts w:asciiTheme="minorEastAsia" w:eastAsiaTheme="minorEastAsia" w:hAnsiTheme="minorEastAsia"/>
                <w:w w:val="90"/>
              </w:rPr>
            </w:pPr>
          </w:p>
          <w:p w14:paraId="3A8DAFA5" w14:textId="77777777" w:rsidR="003F7F4C" w:rsidRPr="0023679D" w:rsidRDefault="003F7F4C" w:rsidP="00F27948">
            <w:pPr>
              <w:spacing w:line="360" w:lineRule="exact"/>
              <w:rPr>
                <w:rFonts w:asciiTheme="minorEastAsia" w:eastAsiaTheme="minorEastAsia" w:hAnsiTheme="minorEastAsia"/>
                <w:w w:val="90"/>
              </w:rPr>
            </w:pPr>
          </w:p>
          <w:p w14:paraId="2D5FD77F" w14:textId="77777777" w:rsidR="003F7F4C" w:rsidRPr="0023679D" w:rsidRDefault="003F7F4C" w:rsidP="00F27948">
            <w:pPr>
              <w:spacing w:line="360" w:lineRule="exact"/>
              <w:rPr>
                <w:rFonts w:asciiTheme="minorEastAsia" w:eastAsiaTheme="minorEastAsia" w:hAnsiTheme="minorEastAsia"/>
                <w:w w:val="90"/>
              </w:rPr>
            </w:pPr>
          </w:p>
          <w:p w14:paraId="7B72BCA3" w14:textId="77777777" w:rsidR="003F7F4C" w:rsidRPr="0023679D" w:rsidRDefault="003F7F4C" w:rsidP="00F27948">
            <w:pPr>
              <w:spacing w:line="360" w:lineRule="exact"/>
              <w:rPr>
                <w:rFonts w:asciiTheme="minorEastAsia" w:eastAsiaTheme="minorEastAsia" w:hAnsiTheme="minorEastAsia"/>
                <w:w w:val="90"/>
              </w:rPr>
            </w:pPr>
          </w:p>
          <w:p w14:paraId="0C023AD0" w14:textId="77777777" w:rsidR="003F7F4C" w:rsidRPr="0023679D" w:rsidRDefault="003F7F4C" w:rsidP="00F27948">
            <w:pPr>
              <w:spacing w:line="360" w:lineRule="exact"/>
              <w:rPr>
                <w:rFonts w:asciiTheme="minorEastAsia" w:eastAsiaTheme="minorEastAsia" w:hAnsiTheme="minorEastAsia"/>
                <w:w w:val="90"/>
              </w:rPr>
            </w:pPr>
          </w:p>
        </w:tc>
      </w:tr>
      <w:tr w:rsidR="001C3594" w:rsidRPr="0023679D" w14:paraId="5F80C8DE" w14:textId="77777777" w:rsidTr="003819A0">
        <w:tc>
          <w:tcPr>
            <w:tcW w:w="9294" w:type="dxa"/>
          </w:tcPr>
          <w:p w14:paraId="1C4D60A1" w14:textId="77BD75B2" w:rsidR="001C3594" w:rsidRPr="0023679D" w:rsidRDefault="001C3594" w:rsidP="00F67C2C">
            <w:pPr>
              <w:pStyle w:val="af2"/>
              <w:numPr>
                <w:ilvl w:val="0"/>
                <w:numId w:val="2"/>
              </w:numPr>
              <w:spacing w:line="360" w:lineRule="exact"/>
              <w:ind w:leftChars="0" w:left="36" w:firstLine="0"/>
              <w:jc w:val="left"/>
              <w:rPr>
                <w:rFonts w:asciiTheme="minorEastAsia" w:eastAsiaTheme="minorEastAsia" w:hAnsiTheme="minorEastAsia"/>
                <w:w w:val="90"/>
              </w:rPr>
            </w:pPr>
            <w:r w:rsidRPr="0023679D">
              <w:rPr>
                <w:rFonts w:asciiTheme="minorEastAsia" w:eastAsiaTheme="minorEastAsia" w:hAnsiTheme="minorEastAsia" w:hint="eastAsia"/>
                <w:w w:val="90"/>
              </w:rPr>
              <w:t>受賞歴等</w:t>
            </w:r>
          </w:p>
        </w:tc>
      </w:tr>
      <w:tr w:rsidR="001C3594" w:rsidRPr="0023679D" w14:paraId="410A1FFF" w14:textId="77777777" w:rsidTr="00B4300B">
        <w:trPr>
          <w:trHeight w:val="1741"/>
        </w:trPr>
        <w:tc>
          <w:tcPr>
            <w:tcW w:w="9294" w:type="dxa"/>
          </w:tcPr>
          <w:p w14:paraId="34CD150B" w14:textId="77777777" w:rsidR="001C3594" w:rsidRDefault="001C3594" w:rsidP="00F67C2C">
            <w:pPr>
              <w:spacing w:line="360" w:lineRule="exact"/>
              <w:ind w:leftChars="-44" w:left="459" w:hangingChars="262" w:hanging="565"/>
              <w:rPr>
                <w:rFonts w:asciiTheme="minorEastAsia" w:eastAsiaTheme="minorEastAsia" w:hAnsiTheme="minorEastAsia"/>
                <w:w w:val="90"/>
              </w:rPr>
            </w:pPr>
          </w:p>
          <w:p w14:paraId="1E50293C" w14:textId="77777777" w:rsidR="005F02F6" w:rsidRDefault="005F02F6" w:rsidP="00F67C2C">
            <w:pPr>
              <w:spacing w:line="360" w:lineRule="exact"/>
              <w:ind w:leftChars="-44" w:left="459" w:hangingChars="262" w:hanging="565"/>
              <w:rPr>
                <w:rFonts w:asciiTheme="minorEastAsia" w:eastAsiaTheme="minorEastAsia" w:hAnsiTheme="minorEastAsia"/>
                <w:w w:val="90"/>
              </w:rPr>
            </w:pPr>
          </w:p>
          <w:p w14:paraId="412DF6A8" w14:textId="77777777" w:rsidR="005F02F6" w:rsidRDefault="005F02F6" w:rsidP="00F67C2C">
            <w:pPr>
              <w:spacing w:line="360" w:lineRule="exact"/>
              <w:ind w:leftChars="-44" w:left="459" w:hangingChars="262" w:hanging="565"/>
              <w:rPr>
                <w:rFonts w:asciiTheme="minorEastAsia" w:eastAsiaTheme="minorEastAsia" w:hAnsiTheme="minorEastAsia"/>
                <w:w w:val="90"/>
              </w:rPr>
            </w:pPr>
          </w:p>
          <w:p w14:paraId="413AC055" w14:textId="77777777" w:rsidR="005F02F6" w:rsidRDefault="005F02F6" w:rsidP="00F67C2C">
            <w:pPr>
              <w:spacing w:line="360" w:lineRule="exact"/>
              <w:ind w:leftChars="-44" w:left="459" w:hangingChars="262" w:hanging="565"/>
              <w:rPr>
                <w:rFonts w:asciiTheme="minorEastAsia" w:eastAsiaTheme="minorEastAsia" w:hAnsiTheme="minorEastAsia"/>
                <w:w w:val="90"/>
              </w:rPr>
            </w:pPr>
          </w:p>
          <w:p w14:paraId="1684836C" w14:textId="77777777" w:rsidR="005F02F6" w:rsidRDefault="005F02F6" w:rsidP="00F67C2C">
            <w:pPr>
              <w:spacing w:line="360" w:lineRule="exact"/>
              <w:ind w:leftChars="-44" w:left="459" w:hangingChars="262" w:hanging="565"/>
              <w:rPr>
                <w:rFonts w:asciiTheme="minorEastAsia" w:eastAsiaTheme="minorEastAsia" w:hAnsiTheme="minorEastAsia"/>
                <w:w w:val="90"/>
              </w:rPr>
            </w:pPr>
          </w:p>
          <w:p w14:paraId="02357BC7" w14:textId="77777777" w:rsidR="005F02F6" w:rsidRDefault="005F02F6" w:rsidP="00F67C2C">
            <w:pPr>
              <w:spacing w:line="360" w:lineRule="exact"/>
              <w:ind w:leftChars="-44" w:left="459" w:hangingChars="262" w:hanging="565"/>
              <w:rPr>
                <w:rFonts w:asciiTheme="minorEastAsia" w:eastAsiaTheme="minorEastAsia" w:hAnsiTheme="minorEastAsia"/>
                <w:w w:val="90"/>
              </w:rPr>
            </w:pPr>
          </w:p>
          <w:p w14:paraId="1DC59C4E" w14:textId="77777777" w:rsidR="005F02F6" w:rsidRPr="0023679D" w:rsidRDefault="005F02F6" w:rsidP="00F67C2C">
            <w:pPr>
              <w:spacing w:line="360" w:lineRule="exact"/>
              <w:ind w:leftChars="-44" w:left="459" w:hangingChars="262" w:hanging="565"/>
              <w:rPr>
                <w:rFonts w:asciiTheme="minorEastAsia" w:eastAsiaTheme="minorEastAsia" w:hAnsiTheme="minorEastAsia"/>
                <w:w w:val="90"/>
              </w:rPr>
            </w:pPr>
          </w:p>
        </w:tc>
      </w:tr>
      <w:tr w:rsidR="003819A0" w:rsidRPr="0023679D" w14:paraId="0A76CE28" w14:textId="77777777" w:rsidTr="003819A0">
        <w:tc>
          <w:tcPr>
            <w:tcW w:w="9294" w:type="dxa"/>
          </w:tcPr>
          <w:p w14:paraId="2AC2B3C1" w14:textId="2E4E9741" w:rsidR="003819A0" w:rsidRPr="0023679D" w:rsidRDefault="00F44859" w:rsidP="00F44859">
            <w:pPr>
              <w:spacing w:line="360" w:lineRule="exact"/>
              <w:rPr>
                <w:rFonts w:asciiTheme="minorEastAsia" w:eastAsiaTheme="minorEastAsia" w:hAnsiTheme="minorEastAsia"/>
                <w:w w:val="90"/>
              </w:rPr>
            </w:pPr>
            <w:r w:rsidRPr="0023679D">
              <w:rPr>
                <w:rFonts w:asciiTheme="minorEastAsia" w:eastAsiaTheme="minorEastAsia" w:hAnsiTheme="minorEastAsia" w:hint="eastAsia"/>
                <w:w w:val="90"/>
              </w:rPr>
              <w:lastRenderedPageBreak/>
              <w:t>11.　主な論文発表、学会発表、総説、特許申請などの業績</w:t>
            </w:r>
          </w:p>
        </w:tc>
      </w:tr>
      <w:tr w:rsidR="003819A0" w:rsidRPr="0023679D" w14:paraId="6C7EDF9C" w14:textId="77777777" w:rsidTr="00F21861">
        <w:trPr>
          <w:trHeight w:val="6570"/>
        </w:trPr>
        <w:tc>
          <w:tcPr>
            <w:tcW w:w="9294" w:type="dxa"/>
          </w:tcPr>
          <w:p w14:paraId="58EE11C5" w14:textId="797414DF" w:rsidR="00155A80" w:rsidRPr="0023679D" w:rsidRDefault="00EF6E45" w:rsidP="00B02105">
            <w:pPr>
              <w:spacing w:line="360" w:lineRule="exact"/>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 xml:space="preserve">　　注意７）</w:t>
            </w:r>
          </w:p>
          <w:p w14:paraId="0D79F09D" w14:textId="00690B95" w:rsidR="00B02105" w:rsidRPr="0023679D" w:rsidRDefault="00B02105" w:rsidP="00F67C2C">
            <w:pPr>
              <w:spacing w:line="360" w:lineRule="exact"/>
              <w:ind w:firstLineChars="200" w:firstLine="377"/>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本研究に関連する代表的な業績について記載してください（20件以内）</w:t>
            </w:r>
          </w:p>
          <w:p w14:paraId="1A107321" w14:textId="77777777" w:rsidR="00B02105" w:rsidRPr="0023679D" w:rsidRDefault="00B02105" w:rsidP="00F67C2C">
            <w:pPr>
              <w:spacing w:line="360" w:lineRule="exact"/>
              <w:ind w:firstLineChars="200" w:firstLine="377"/>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過去5年間、最近のものから順に記載し、自身の名前に下線を引いて下さい。</w:t>
            </w:r>
          </w:p>
          <w:p w14:paraId="041D8665" w14:textId="257B1665" w:rsidR="00B02105" w:rsidRPr="0023679D" w:rsidRDefault="00B02105" w:rsidP="00F67C2C">
            <w:pPr>
              <w:spacing w:line="360" w:lineRule="exact"/>
              <w:ind w:firstLineChars="200" w:firstLine="377"/>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代表的な業績に〇を付記してください（5</w:t>
            </w:r>
            <w:r w:rsidR="00771325" w:rsidRPr="0023679D">
              <w:rPr>
                <w:rFonts w:asciiTheme="minorEastAsia" w:eastAsiaTheme="minorEastAsia" w:hAnsiTheme="minorEastAsia" w:hint="eastAsia"/>
                <w:color w:val="0000FF"/>
                <w:w w:val="90"/>
                <w:sz w:val="21"/>
                <w:szCs w:val="21"/>
              </w:rPr>
              <w:t>件</w:t>
            </w:r>
            <w:r w:rsidRPr="0023679D">
              <w:rPr>
                <w:rFonts w:asciiTheme="minorEastAsia" w:eastAsiaTheme="minorEastAsia" w:hAnsiTheme="minorEastAsia" w:hint="eastAsia"/>
                <w:color w:val="0000FF"/>
                <w:w w:val="90"/>
                <w:sz w:val="21"/>
                <w:szCs w:val="21"/>
              </w:rPr>
              <w:t>以内）</w:t>
            </w:r>
          </w:p>
          <w:p w14:paraId="7BB97627" w14:textId="77777777" w:rsidR="00B02105" w:rsidRPr="0023679D" w:rsidRDefault="00B02105" w:rsidP="00F67C2C">
            <w:pPr>
              <w:spacing w:line="360" w:lineRule="exact"/>
              <w:ind w:firstLineChars="200" w:firstLine="377"/>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論文は、著者名、タイトルは</w:t>
            </w:r>
            <w:proofErr w:type="spellStart"/>
            <w:r w:rsidRPr="0023679D">
              <w:rPr>
                <w:rFonts w:asciiTheme="minorEastAsia" w:eastAsiaTheme="minorEastAsia" w:hAnsiTheme="minorEastAsia" w:hint="eastAsia"/>
                <w:color w:val="0000FF"/>
                <w:w w:val="90"/>
                <w:sz w:val="21"/>
                <w:szCs w:val="21"/>
              </w:rPr>
              <w:t>Pubmed</w:t>
            </w:r>
            <w:proofErr w:type="spellEnd"/>
            <w:r w:rsidRPr="0023679D">
              <w:rPr>
                <w:rFonts w:asciiTheme="minorEastAsia" w:eastAsiaTheme="minorEastAsia" w:hAnsiTheme="minorEastAsia" w:hint="eastAsia"/>
                <w:color w:val="0000FF"/>
                <w:w w:val="90"/>
                <w:sz w:val="21"/>
                <w:szCs w:val="21"/>
              </w:rPr>
              <w:t>の表記順に従ってください。</w:t>
            </w:r>
          </w:p>
          <w:p w14:paraId="14F6AF7B" w14:textId="77777777" w:rsidR="00B02105" w:rsidRPr="0023679D" w:rsidRDefault="00B02105" w:rsidP="00F67C2C">
            <w:pPr>
              <w:spacing w:line="360" w:lineRule="exact"/>
              <w:ind w:firstLineChars="200" w:firstLine="377"/>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著者名が20名を超える場合は6名のみを記載して、自身が何番目かおよび総著者数を明記してください。</w:t>
            </w:r>
          </w:p>
          <w:p w14:paraId="56B6B828" w14:textId="6615105C" w:rsidR="00B02105" w:rsidRPr="0023679D" w:rsidRDefault="00B02105" w:rsidP="00F67C2C">
            <w:pPr>
              <w:spacing w:line="360" w:lineRule="exact"/>
              <w:ind w:firstLineChars="200" w:firstLine="377"/>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論文は査読のあるものは（査読あり）と</w:t>
            </w:r>
            <w:r w:rsidR="00771325" w:rsidRPr="0023679D">
              <w:rPr>
                <w:rFonts w:asciiTheme="minorEastAsia" w:eastAsiaTheme="minorEastAsia" w:hAnsiTheme="minorEastAsia" w:hint="eastAsia"/>
                <w:color w:val="0000FF"/>
                <w:w w:val="90"/>
                <w:sz w:val="21"/>
                <w:szCs w:val="21"/>
              </w:rPr>
              <w:t>論文末尾に</w:t>
            </w:r>
            <w:r w:rsidRPr="0023679D">
              <w:rPr>
                <w:rFonts w:asciiTheme="minorEastAsia" w:eastAsiaTheme="minorEastAsia" w:hAnsiTheme="minorEastAsia" w:hint="eastAsia"/>
                <w:color w:val="0000FF"/>
                <w:w w:val="90"/>
                <w:sz w:val="21"/>
                <w:szCs w:val="21"/>
              </w:rPr>
              <w:t>記載してください。</w:t>
            </w:r>
          </w:p>
          <w:p w14:paraId="3AC3B265" w14:textId="77777777" w:rsidR="00B02105" w:rsidRPr="0023679D" w:rsidRDefault="00B02105" w:rsidP="00F67C2C">
            <w:pPr>
              <w:spacing w:line="360" w:lineRule="exact"/>
              <w:ind w:firstLineChars="200" w:firstLine="377"/>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総説、書籍、診療ガイドライン等を記載して可です。</w:t>
            </w:r>
          </w:p>
          <w:p w14:paraId="4C083AF4" w14:textId="77777777" w:rsidR="003819A0" w:rsidRPr="0023679D" w:rsidRDefault="003417AE" w:rsidP="00F67C2C">
            <w:pPr>
              <w:spacing w:line="360" w:lineRule="exact"/>
              <w:ind w:firstLineChars="200" w:firstLine="377"/>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color w:val="0000FF"/>
                <w:w w:val="90"/>
                <w:sz w:val="21"/>
                <w:szCs w:val="21"/>
              </w:rPr>
              <w:t>（</w:t>
            </w:r>
            <w:r w:rsidR="00B02105" w:rsidRPr="0023679D">
              <w:rPr>
                <w:rFonts w:asciiTheme="minorEastAsia" w:eastAsiaTheme="minorEastAsia" w:hAnsiTheme="minorEastAsia" w:hint="eastAsia"/>
                <w:color w:val="0000FF"/>
                <w:w w:val="90"/>
                <w:sz w:val="21"/>
                <w:szCs w:val="21"/>
              </w:rPr>
              <w:t>青字記載は提出時に削除してください</w:t>
            </w:r>
            <w:r w:rsidRPr="0023679D">
              <w:rPr>
                <w:rFonts w:asciiTheme="minorEastAsia" w:eastAsiaTheme="minorEastAsia" w:hAnsiTheme="minorEastAsia" w:hint="eastAsia"/>
                <w:color w:val="0000FF"/>
                <w:w w:val="90"/>
                <w:sz w:val="21"/>
                <w:szCs w:val="21"/>
              </w:rPr>
              <w:t>）</w:t>
            </w:r>
          </w:p>
          <w:p w14:paraId="5D3E8A8B"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50EF24D7"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226D2F91"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4C51D8EC"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22AB61AC"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51A60F7B"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7ECE1EEB"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4170664A"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74C70ADF"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7512C474"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7A9B1A3A"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54B117C4"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229C6A49"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32C750E7"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3BA88EC3"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705D62FF"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5BC5E479"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565F08DF"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49C1E291" w14:textId="77777777" w:rsidR="00155A80" w:rsidRDefault="00155A80" w:rsidP="00B02105">
            <w:pPr>
              <w:spacing w:line="360" w:lineRule="exact"/>
              <w:rPr>
                <w:rFonts w:asciiTheme="minorEastAsia" w:eastAsiaTheme="minorEastAsia" w:hAnsiTheme="minorEastAsia"/>
                <w:color w:val="0000FF"/>
                <w:w w:val="90"/>
                <w:sz w:val="21"/>
                <w:szCs w:val="21"/>
              </w:rPr>
            </w:pPr>
          </w:p>
          <w:p w14:paraId="37DECE77" w14:textId="77777777" w:rsidR="00D21798" w:rsidRDefault="00D21798" w:rsidP="00B02105">
            <w:pPr>
              <w:spacing w:line="360" w:lineRule="exact"/>
              <w:rPr>
                <w:rFonts w:asciiTheme="minorEastAsia" w:eastAsiaTheme="minorEastAsia" w:hAnsiTheme="minorEastAsia"/>
                <w:color w:val="0000FF"/>
                <w:w w:val="90"/>
                <w:sz w:val="21"/>
                <w:szCs w:val="21"/>
              </w:rPr>
            </w:pPr>
          </w:p>
          <w:p w14:paraId="0DE7BB3C" w14:textId="77777777" w:rsidR="00D21798" w:rsidRPr="0023679D" w:rsidRDefault="00D21798" w:rsidP="00B02105">
            <w:pPr>
              <w:spacing w:line="360" w:lineRule="exact"/>
              <w:rPr>
                <w:rFonts w:asciiTheme="minorEastAsia" w:eastAsiaTheme="minorEastAsia" w:hAnsiTheme="minorEastAsia"/>
                <w:color w:val="0000FF"/>
                <w:w w:val="90"/>
                <w:sz w:val="21"/>
                <w:szCs w:val="21"/>
              </w:rPr>
            </w:pPr>
          </w:p>
          <w:p w14:paraId="43FEECA7" w14:textId="77777777" w:rsidR="00155A80" w:rsidRPr="0023679D" w:rsidRDefault="00155A80" w:rsidP="00B02105">
            <w:pPr>
              <w:spacing w:line="360" w:lineRule="exact"/>
              <w:rPr>
                <w:rFonts w:asciiTheme="minorEastAsia" w:eastAsiaTheme="minorEastAsia" w:hAnsiTheme="minorEastAsia"/>
                <w:color w:val="0000FF"/>
                <w:w w:val="90"/>
                <w:sz w:val="21"/>
                <w:szCs w:val="21"/>
              </w:rPr>
            </w:pPr>
          </w:p>
          <w:p w14:paraId="54DE3AB4" w14:textId="73CC8B87" w:rsidR="00155A80" w:rsidRPr="0023679D" w:rsidRDefault="00155A80" w:rsidP="00B02105">
            <w:pPr>
              <w:spacing w:line="360" w:lineRule="exact"/>
              <w:rPr>
                <w:rFonts w:asciiTheme="minorEastAsia" w:eastAsiaTheme="minorEastAsia" w:hAnsiTheme="minorEastAsia"/>
                <w:w w:val="90"/>
              </w:rPr>
            </w:pPr>
          </w:p>
        </w:tc>
      </w:tr>
      <w:tr w:rsidR="003819A0" w:rsidRPr="0023679D" w14:paraId="54062E6A" w14:textId="77777777" w:rsidTr="003819A0">
        <w:tc>
          <w:tcPr>
            <w:tcW w:w="9294" w:type="dxa"/>
          </w:tcPr>
          <w:p w14:paraId="1417117A" w14:textId="19C5FB22" w:rsidR="003819A0" w:rsidRPr="0023679D" w:rsidRDefault="000B371D" w:rsidP="00F27948">
            <w:pPr>
              <w:spacing w:line="360" w:lineRule="exact"/>
              <w:rPr>
                <w:rFonts w:asciiTheme="minorEastAsia" w:eastAsiaTheme="minorEastAsia" w:hAnsiTheme="minorEastAsia"/>
                <w:w w:val="90"/>
              </w:rPr>
            </w:pPr>
            <w:r w:rsidRPr="0023679D">
              <w:rPr>
                <w:rFonts w:asciiTheme="minorEastAsia" w:eastAsiaTheme="minorEastAsia" w:hAnsiTheme="minorEastAsia" w:hint="eastAsia"/>
                <w:w w:val="90"/>
              </w:rPr>
              <w:t>12．　本研究の倫理審査について</w:t>
            </w:r>
          </w:p>
        </w:tc>
      </w:tr>
      <w:tr w:rsidR="00F44859" w:rsidRPr="0023679D" w14:paraId="3E9C5BE8" w14:textId="77777777" w:rsidTr="00300068">
        <w:trPr>
          <w:trHeight w:val="621"/>
        </w:trPr>
        <w:tc>
          <w:tcPr>
            <w:tcW w:w="9294" w:type="dxa"/>
          </w:tcPr>
          <w:p w14:paraId="5756F907" w14:textId="7267EFCD" w:rsidR="00F44859" w:rsidRPr="0023679D" w:rsidRDefault="000B371D" w:rsidP="00F27948">
            <w:pPr>
              <w:spacing w:line="360" w:lineRule="exact"/>
              <w:rPr>
                <w:rFonts w:asciiTheme="minorEastAsia" w:eastAsiaTheme="minorEastAsia" w:hAnsiTheme="minorEastAsia"/>
                <w:w w:val="90"/>
              </w:rPr>
            </w:pPr>
            <w:r w:rsidRPr="0023679D">
              <w:rPr>
                <w:rFonts w:asciiTheme="minorEastAsia" w:eastAsiaTheme="minorEastAsia" w:hAnsiTheme="minorEastAsia" w:hint="eastAsia"/>
                <w:w w:val="90"/>
              </w:rPr>
              <w:t xml:space="preserve">　承認済み</w:t>
            </w:r>
            <w:r w:rsidR="00D13056" w:rsidRPr="0023679D">
              <w:rPr>
                <w:rFonts w:asciiTheme="minorEastAsia" w:eastAsiaTheme="minorEastAsia" w:hAnsiTheme="minorEastAsia" w:hint="eastAsia"/>
                <w:w w:val="90"/>
              </w:rPr>
              <w:t xml:space="preserve">　</w:t>
            </w:r>
            <w:sdt>
              <w:sdtPr>
                <w:rPr>
                  <w:rFonts w:asciiTheme="minorEastAsia" w:eastAsiaTheme="minorEastAsia" w:hAnsiTheme="minorEastAsia" w:hint="eastAsia"/>
                  <w:w w:val="90"/>
                </w:rPr>
                <w:id w:val="-165176848"/>
                <w14:checkbox>
                  <w14:checked w14:val="0"/>
                  <w14:checkedState w14:val="2612" w14:font="ＭＳ ゴシック"/>
                  <w14:uncheckedState w14:val="2610" w14:font="ＭＳ ゴシック"/>
                </w14:checkbox>
              </w:sdtPr>
              <w:sdtContent>
                <w:r w:rsidR="00300068" w:rsidRPr="0023679D">
                  <w:rPr>
                    <w:rFonts w:asciiTheme="minorEastAsia" w:eastAsiaTheme="minorEastAsia" w:hAnsiTheme="minorEastAsia" w:hint="eastAsia"/>
                    <w:w w:val="90"/>
                  </w:rPr>
                  <w:t>☐</w:t>
                </w:r>
              </w:sdtContent>
            </w:sdt>
            <w:r w:rsidR="00D13056" w:rsidRPr="0023679D">
              <w:rPr>
                <w:rFonts w:asciiTheme="minorEastAsia" w:eastAsiaTheme="minorEastAsia" w:hAnsiTheme="minorEastAsia" w:hint="eastAsia"/>
                <w:w w:val="90"/>
              </w:rPr>
              <w:t xml:space="preserve">　</w:t>
            </w:r>
            <w:r w:rsidR="00300068" w:rsidRPr="0023679D">
              <w:rPr>
                <w:rFonts w:asciiTheme="minorEastAsia" w:eastAsiaTheme="minorEastAsia" w:hAnsiTheme="minorEastAsia" w:hint="eastAsia"/>
                <w:w w:val="90"/>
              </w:rPr>
              <w:t xml:space="preserve">　</w:t>
            </w:r>
            <w:r w:rsidR="00D13056" w:rsidRPr="0023679D">
              <w:rPr>
                <w:rFonts w:asciiTheme="minorEastAsia" w:eastAsiaTheme="minorEastAsia" w:hAnsiTheme="minorEastAsia" w:hint="eastAsia"/>
                <w:w w:val="90"/>
              </w:rPr>
              <w:t>提出予定</w:t>
            </w:r>
            <w:r w:rsidR="00300068" w:rsidRPr="0023679D">
              <w:rPr>
                <w:rFonts w:asciiTheme="minorEastAsia" w:eastAsiaTheme="minorEastAsia" w:hAnsiTheme="minorEastAsia" w:hint="eastAsia"/>
                <w:w w:val="90"/>
              </w:rPr>
              <w:t xml:space="preserve">　</w:t>
            </w:r>
            <w:sdt>
              <w:sdtPr>
                <w:rPr>
                  <w:rFonts w:asciiTheme="minorEastAsia" w:eastAsiaTheme="minorEastAsia" w:hAnsiTheme="minorEastAsia" w:hint="eastAsia"/>
                  <w:w w:val="90"/>
                </w:rPr>
                <w:id w:val="-1878616102"/>
                <w14:checkbox>
                  <w14:checked w14:val="0"/>
                  <w14:checkedState w14:val="2612" w14:font="ＭＳ ゴシック"/>
                  <w14:uncheckedState w14:val="2610" w14:font="ＭＳ ゴシック"/>
                </w14:checkbox>
              </w:sdtPr>
              <w:sdtContent>
                <w:r w:rsidR="00300068" w:rsidRPr="0023679D">
                  <w:rPr>
                    <w:rFonts w:asciiTheme="minorEastAsia" w:eastAsiaTheme="minorEastAsia" w:hAnsiTheme="minorEastAsia" w:hint="eastAsia"/>
                    <w:w w:val="90"/>
                  </w:rPr>
                  <w:t>☐</w:t>
                </w:r>
              </w:sdtContent>
            </w:sdt>
            <w:r w:rsidR="00D13056" w:rsidRPr="0023679D">
              <w:rPr>
                <w:rFonts w:asciiTheme="minorEastAsia" w:eastAsiaTheme="minorEastAsia" w:hAnsiTheme="minorEastAsia" w:hint="eastAsia"/>
                <w:w w:val="90"/>
              </w:rPr>
              <w:t xml:space="preserve">　　提出の予定なし　</w:t>
            </w:r>
            <w:sdt>
              <w:sdtPr>
                <w:rPr>
                  <w:rFonts w:asciiTheme="minorEastAsia" w:eastAsiaTheme="minorEastAsia" w:hAnsiTheme="minorEastAsia" w:hint="eastAsia"/>
                  <w:w w:val="90"/>
                </w:rPr>
                <w:id w:val="-1311243673"/>
                <w14:checkbox>
                  <w14:checked w14:val="0"/>
                  <w14:checkedState w14:val="2612" w14:font="ＭＳ ゴシック"/>
                  <w14:uncheckedState w14:val="2610" w14:font="ＭＳ ゴシック"/>
                </w14:checkbox>
              </w:sdtPr>
              <w:sdtContent>
                <w:r w:rsidR="00300068" w:rsidRPr="0023679D">
                  <w:rPr>
                    <w:rFonts w:asciiTheme="minorEastAsia" w:eastAsiaTheme="minorEastAsia" w:hAnsiTheme="minorEastAsia" w:hint="eastAsia"/>
                    <w:w w:val="90"/>
                  </w:rPr>
                  <w:t>☐</w:t>
                </w:r>
              </w:sdtContent>
            </w:sdt>
            <w:r w:rsidR="00D13056" w:rsidRPr="0023679D">
              <w:rPr>
                <w:rFonts w:asciiTheme="minorEastAsia" w:eastAsiaTheme="minorEastAsia" w:hAnsiTheme="minorEastAsia" w:hint="eastAsia"/>
                <w:w w:val="90"/>
              </w:rPr>
              <w:t xml:space="preserve">　</w:t>
            </w:r>
          </w:p>
        </w:tc>
      </w:tr>
      <w:tr w:rsidR="00F44859" w:rsidRPr="0023679D" w14:paraId="377BC5EF" w14:textId="77777777" w:rsidTr="003819A0">
        <w:tc>
          <w:tcPr>
            <w:tcW w:w="9294" w:type="dxa"/>
          </w:tcPr>
          <w:p w14:paraId="0A1A8C0F" w14:textId="26F4547F" w:rsidR="00F44859" w:rsidRPr="0023679D" w:rsidRDefault="006B1AD2" w:rsidP="00F27948">
            <w:pPr>
              <w:spacing w:line="360" w:lineRule="exact"/>
              <w:rPr>
                <w:rFonts w:asciiTheme="minorEastAsia" w:eastAsiaTheme="minorEastAsia" w:hAnsiTheme="minorEastAsia"/>
                <w:w w:val="90"/>
              </w:rPr>
            </w:pPr>
            <w:r w:rsidRPr="0023679D">
              <w:rPr>
                <w:rFonts w:asciiTheme="minorEastAsia" w:eastAsiaTheme="minorEastAsia" w:hAnsiTheme="minorEastAsia" w:hint="eastAsia"/>
                <w:w w:val="90"/>
              </w:rPr>
              <w:t>13.　研究期間</w:t>
            </w:r>
          </w:p>
        </w:tc>
      </w:tr>
      <w:tr w:rsidR="006B1AD2" w:rsidRPr="0023679D" w14:paraId="308EA8E7" w14:textId="77777777" w:rsidTr="00330D81">
        <w:trPr>
          <w:trHeight w:val="748"/>
        </w:trPr>
        <w:tc>
          <w:tcPr>
            <w:tcW w:w="9294" w:type="dxa"/>
          </w:tcPr>
          <w:p w14:paraId="534F9EDF" w14:textId="0283B2AB" w:rsidR="006B1AD2" w:rsidRPr="0023679D" w:rsidRDefault="006B1AD2" w:rsidP="00F27948">
            <w:pPr>
              <w:spacing w:line="360" w:lineRule="exact"/>
              <w:rPr>
                <w:rFonts w:asciiTheme="minorEastAsia" w:eastAsiaTheme="minorEastAsia" w:hAnsiTheme="minorEastAsia"/>
                <w:w w:val="90"/>
              </w:rPr>
            </w:pPr>
            <w:r w:rsidRPr="0023679D">
              <w:rPr>
                <w:rFonts w:asciiTheme="minorEastAsia" w:eastAsiaTheme="minorEastAsia" w:hAnsiTheme="minorEastAsia" w:hint="eastAsia"/>
                <w:w w:val="90"/>
              </w:rPr>
              <w:t xml:space="preserve">　202</w:t>
            </w:r>
            <w:r w:rsidR="0012614B">
              <w:rPr>
                <w:rFonts w:asciiTheme="minorEastAsia" w:eastAsiaTheme="minorEastAsia" w:hAnsiTheme="minorEastAsia"/>
                <w:w w:val="90"/>
              </w:rPr>
              <w:t>6</w:t>
            </w:r>
            <w:r w:rsidRPr="0023679D">
              <w:rPr>
                <w:rFonts w:asciiTheme="minorEastAsia" w:eastAsiaTheme="minorEastAsia" w:hAnsiTheme="minorEastAsia" w:hint="eastAsia"/>
                <w:w w:val="90"/>
              </w:rPr>
              <w:t xml:space="preserve">年　　</w:t>
            </w:r>
            <w:r w:rsidR="008A2D1A" w:rsidRPr="0023679D">
              <w:rPr>
                <w:rFonts w:asciiTheme="minorEastAsia" w:eastAsiaTheme="minorEastAsia" w:hAnsiTheme="minorEastAsia" w:hint="eastAsia"/>
                <w:w w:val="90"/>
              </w:rPr>
              <w:t>月　　　日　～　　　年　　月　　日　　（最大3年</w:t>
            </w:r>
            <w:r w:rsidR="00353EEA" w:rsidRPr="0023679D">
              <w:rPr>
                <w:rFonts w:asciiTheme="minorEastAsia" w:eastAsiaTheme="minorEastAsia" w:hAnsiTheme="minorEastAsia" w:hint="eastAsia"/>
                <w:w w:val="90"/>
              </w:rPr>
              <w:t>度</w:t>
            </w:r>
            <w:r w:rsidR="008A2D1A" w:rsidRPr="0023679D">
              <w:rPr>
                <w:rFonts w:asciiTheme="minorEastAsia" w:eastAsiaTheme="minorEastAsia" w:hAnsiTheme="minorEastAsia" w:hint="eastAsia"/>
                <w:w w:val="90"/>
              </w:rPr>
              <w:t>）</w:t>
            </w:r>
          </w:p>
        </w:tc>
      </w:tr>
      <w:tr w:rsidR="006B1AD2" w:rsidRPr="0023679D" w14:paraId="725EBCA9" w14:textId="77777777" w:rsidTr="003819A0">
        <w:tc>
          <w:tcPr>
            <w:tcW w:w="9294" w:type="dxa"/>
          </w:tcPr>
          <w:p w14:paraId="517AE2E1" w14:textId="5DE4C335" w:rsidR="006B1AD2" w:rsidRPr="0023679D" w:rsidRDefault="00330D81" w:rsidP="00F27948">
            <w:pPr>
              <w:spacing w:line="360" w:lineRule="exact"/>
              <w:rPr>
                <w:rFonts w:asciiTheme="minorEastAsia" w:eastAsiaTheme="minorEastAsia" w:hAnsiTheme="minorEastAsia"/>
                <w:w w:val="90"/>
              </w:rPr>
            </w:pPr>
            <w:r w:rsidRPr="0023679D">
              <w:rPr>
                <w:rFonts w:asciiTheme="minorEastAsia" w:eastAsiaTheme="minorEastAsia" w:hAnsiTheme="minorEastAsia" w:hint="eastAsia"/>
                <w:w w:val="90"/>
              </w:rPr>
              <w:lastRenderedPageBreak/>
              <w:t xml:space="preserve">14.　</w:t>
            </w:r>
            <w:r w:rsidR="00874665" w:rsidRPr="0023679D">
              <w:rPr>
                <w:rFonts w:asciiTheme="minorEastAsia" w:eastAsiaTheme="minorEastAsia" w:hAnsiTheme="minorEastAsia" w:hint="eastAsia"/>
                <w:w w:val="90"/>
              </w:rPr>
              <w:t>中皮腫研究と自身との関わりについて</w:t>
            </w:r>
          </w:p>
        </w:tc>
      </w:tr>
      <w:tr w:rsidR="00330D81" w:rsidRPr="0023679D" w14:paraId="11C729A5" w14:textId="77777777" w:rsidTr="00874665">
        <w:trPr>
          <w:trHeight w:val="1743"/>
        </w:trPr>
        <w:tc>
          <w:tcPr>
            <w:tcW w:w="9294" w:type="dxa"/>
          </w:tcPr>
          <w:p w14:paraId="3FBFF8D8" w14:textId="594D1795" w:rsidR="00330D81" w:rsidRPr="0023679D" w:rsidRDefault="00874665" w:rsidP="00F27948">
            <w:pPr>
              <w:spacing w:line="360" w:lineRule="exact"/>
              <w:rPr>
                <w:rFonts w:asciiTheme="minorEastAsia" w:eastAsiaTheme="minorEastAsia" w:hAnsiTheme="minorEastAsia"/>
                <w:color w:val="0000FF"/>
                <w:w w:val="90"/>
                <w:sz w:val="21"/>
                <w:szCs w:val="21"/>
              </w:rPr>
            </w:pPr>
            <w:r w:rsidRPr="0023679D">
              <w:rPr>
                <w:rFonts w:asciiTheme="minorEastAsia" w:eastAsiaTheme="minorEastAsia" w:hAnsiTheme="minorEastAsia" w:hint="eastAsia"/>
                <w:w w:val="90"/>
              </w:rPr>
              <w:t xml:space="preserve">　</w:t>
            </w:r>
            <w:r w:rsidRPr="0023679D">
              <w:rPr>
                <w:rFonts w:asciiTheme="minorEastAsia" w:eastAsiaTheme="minorEastAsia" w:hAnsiTheme="minorEastAsia" w:hint="eastAsia"/>
                <w:w w:val="90"/>
                <w:sz w:val="21"/>
                <w:szCs w:val="21"/>
              </w:rPr>
              <w:t xml:space="preserve">　</w:t>
            </w:r>
            <w:r w:rsidRPr="0023679D">
              <w:rPr>
                <w:rFonts w:asciiTheme="minorEastAsia" w:eastAsiaTheme="minorEastAsia" w:hAnsiTheme="minorEastAsia" w:hint="eastAsia"/>
                <w:color w:val="0000FF"/>
                <w:w w:val="90"/>
                <w:sz w:val="21"/>
                <w:szCs w:val="21"/>
              </w:rPr>
              <w:t>本助成金を応募しようとしたきっかけ、あるいはご自身の中皮腫の診療や研究に対する関わりについて簡明に記してください。　日本語800字以内</w:t>
            </w:r>
          </w:p>
          <w:p w14:paraId="7DE7780D"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6FA2C376"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51A64A36"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270D7A82"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64555162"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3DB1198D"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5664DBEB"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4DB68BE0"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5D950857"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459E1504"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76929F97"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379F8545"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0F187F5F"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2634B169"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2352222D"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12651AA3"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74D22F29"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3EEC6C73"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7492804C"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4279C623"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74AA54C3"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4176195F"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338CAE16"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7E67210E"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2DCE1026"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357B7007"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2B2F8A15"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44600866"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6427912A"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5435D17F" w14:textId="77777777" w:rsidR="00155A80" w:rsidRPr="0023679D" w:rsidRDefault="00155A80" w:rsidP="00F27948">
            <w:pPr>
              <w:spacing w:line="360" w:lineRule="exact"/>
              <w:rPr>
                <w:rFonts w:asciiTheme="minorEastAsia" w:eastAsiaTheme="minorEastAsia" w:hAnsiTheme="minorEastAsia"/>
                <w:color w:val="0000FF"/>
                <w:w w:val="90"/>
                <w:sz w:val="21"/>
                <w:szCs w:val="21"/>
              </w:rPr>
            </w:pPr>
          </w:p>
          <w:p w14:paraId="2ED7398A" w14:textId="47452F5E" w:rsidR="00155A80" w:rsidRPr="0023679D" w:rsidRDefault="00155A80" w:rsidP="00F27948">
            <w:pPr>
              <w:spacing w:line="360" w:lineRule="exact"/>
              <w:rPr>
                <w:rFonts w:asciiTheme="minorEastAsia" w:eastAsiaTheme="minorEastAsia" w:hAnsiTheme="minorEastAsia"/>
                <w:w w:val="90"/>
                <w:sz w:val="21"/>
                <w:szCs w:val="21"/>
              </w:rPr>
            </w:pPr>
          </w:p>
        </w:tc>
      </w:tr>
    </w:tbl>
    <w:p w14:paraId="344F7729" w14:textId="169D01A8" w:rsidR="005F4F3E" w:rsidRPr="0023679D" w:rsidRDefault="005F4F3E" w:rsidP="005F4F3E">
      <w:pPr>
        <w:spacing w:line="360" w:lineRule="exact"/>
        <w:ind w:leftChars="-59" w:left="-142"/>
        <w:rPr>
          <w:rFonts w:asciiTheme="minorEastAsia" w:eastAsiaTheme="minorEastAsia" w:hAnsiTheme="minorEastAsia"/>
          <w:color w:val="008000"/>
          <w:w w:val="90"/>
        </w:rPr>
      </w:pPr>
      <w:r w:rsidRPr="0023679D">
        <w:rPr>
          <w:rFonts w:asciiTheme="minorEastAsia" w:eastAsiaTheme="minorEastAsia" w:hAnsiTheme="minorEastAsia" w:hint="eastAsia"/>
          <w:color w:val="008000"/>
          <w:w w:val="90"/>
        </w:rPr>
        <w:t>事務局</w:t>
      </w:r>
      <w:r w:rsidR="006439BE" w:rsidRPr="0023679D">
        <w:rPr>
          <w:rFonts w:asciiTheme="minorEastAsia" w:eastAsiaTheme="minorEastAsia" w:hAnsiTheme="minorEastAsia" w:hint="eastAsia"/>
          <w:color w:val="008000"/>
          <w:w w:val="90"/>
        </w:rPr>
        <w:t>整理</w:t>
      </w:r>
      <w:r w:rsidR="007002D8" w:rsidRPr="0023679D">
        <w:rPr>
          <w:rFonts w:asciiTheme="minorEastAsia" w:eastAsiaTheme="minorEastAsia" w:hAnsiTheme="minorEastAsia" w:hint="eastAsia"/>
          <w:color w:val="008000"/>
          <w:w w:val="90"/>
        </w:rPr>
        <w:t>欄</w:t>
      </w:r>
    </w:p>
    <w:tbl>
      <w:tblPr>
        <w:tblStyle w:val="af3"/>
        <w:tblW w:w="0" w:type="auto"/>
        <w:tblInd w:w="-147" w:type="dxa"/>
        <w:tblLook w:val="04A0" w:firstRow="1" w:lastRow="0" w:firstColumn="1" w:lastColumn="0" w:noHBand="0" w:noVBand="1"/>
      </w:tblPr>
      <w:tblGrid>
        <w:gridCol w:w="2127"/>
        <w:gridCol w:w="2736"/>
        <w:gridCol w:w="2147"/>
        <w:gridCol w:w="2147"/>
      </w:tblGrid>
      <w:tr w:rsidR="00EF60AE" w:rsidRPr="0023679D" w14:paraId="284E6EF5" w14:textId="77777777" w:rsidTr="00DF588C">
        <w:tc>
          <w:tcPr>
            <w:tcW w:w="2127" w:type="dxa"/>
          </w:tcPr>
          <w:p w14:paraId="2D057655" w14:textId="04B24432" w:rsidR="005F4F3E" w:rsidRPr="0023679D" w:rsidRDefault="00EF60AE" w:rsidP="00FD53ED">
            <w:pPr>
              <w:spacing w:line="360" w:lineRule="exact"/>
              <w:rPr>
                <w:rFonts w:asciiTheme="minorEastAsia" w:eastAsiaTheme="minorEastAsia" w:hAnsiTheme="minorEastAsia"/>
                <w:b/>
                <w:bCs/>
                <w:color w:val="008000"/>
              </w:rPr>
            </w:pPr>
            <w:r w:rsidRPr="0023679D">
              <w:rPr>
                <w:rFonts w:asciiTheme="minorEastAsia" w:eastAsiaTheme="minorEastAsia" w:hAnsiTheme="minorEastAsia" w:hint="eastAsia"/>
                <w:b/>
                <w:bCs/>
                <w:color w:val="008000"/>
              </w:rPr>
              <w:t>受付日</w:t>
            </w:r>
          </w:p>
        </w:tc>
        <w:tc>
          <w:tcPr>
            <w:tcW w:w="2736" w:type="dxa"/>
          </w:tcPr>
          <w:p w14:paraId="45997910" w14:textId="7E3CA791" w:rsidR="005F4F3E" w:rsidRPr="0023679D" w:rsidRDefault="00EF60AE" w:rsidP="00FD53ED">
            <w:pPr>
              <w:spacing w:line="360" w:lineRule="exact"/>
              <w:rPr>
                <w:rFonts w:asciiTheme="minorEastAsia" w:eastAsiaTheme="minorEastAsia" w:hAnsiTheme="minorEastAsia"/>
                <w:b/>
                <w:bCs/>
                <w:color w:val="008000"/>
              </w:rPr>
            </w:pPr>
            <w:r w:rsidRPr="0023679D">
              <w:rPr>
                <w:rFonts w:asciiTheme="minorEastAsia" w:eastAsiaTheme="minorEastAsia" w:hAnsiTheme="minorEastAsia" w:hint="eastAsia"/>
                <w:b/>
                <w:bCs/>
                <w:color w:val="008000"/>
              </w:rPr>
              <w:t>整理番号</w:t>
            </w:r>
          </w:p>
        </w:tc>
        <w:tc>
          <w:tcPr>
            <w:tcW w:w="2147" w:type="dxa"/>
          </w:tcPr>
          <w:p w14:paraId="2BC64104" w14:textId="7E45014E" w:rsidR="005F4F3E" w:rsidRPr="0023679D" w:rsidRDefault="007002D8" w:rsidP="00FD53ED">
            <w:pPr>
              <w:spacing w:line="360" w:lineRule="exact"/>
              <w:rPr>
                <w:rFonts w:asciiTheme="minorEastAsia" w:eastAsiaTheme="minorEastAsia" w:hAnsiTheme="minorEastAsia"/>
                <w:b/>
                <w:bCs/>
                <w:color w:val="008000"/>
              </w:rPr>
            </w:pPr>
            <w:r w:rsidRPr="0023679D">
              <w:rPr>
                <w:rFonts w:asciiTheme="minorEastAsia" w:eastAsiaTheme="minorEastAsia" w:hAnsiTheme="minorEastAsia" w:hint="eastAsia"/>
                <w:b/>
                <w:bCs/>
                <w:color w:val="008000"/>
              </w:rPr>
              <w:t>補足</w:t>
            </w:r>
            <w:r w:rsidR="00DF588C" w:rsidRPr="0023679D">
              <w:rPr>
                <w:rFonts w:asciiTheme="minorEastAsia" w:eastAsiaTheme="minorEastAsia" w:hAnsiTheme="minorEastAsia" w:hint="eastAsia"/>
                <w:b/>
                <w:bCs/>
                <w:color w:val="008000"/>
              </w:rPr>
              <w:t>欄</w:t>
            </w:r>
          </w:p>
        </w:tc>
        <w:tc>
          <w:tcPr>
            <w:tcW w:w="2147" w:type="dxa"/>
          </w:tcPr>
          <w:p w14:paraId="6FB90700" w14:textId="5DEFD531" w:rsidR="005F4F3E" w:rsidRPr="0023679D" w:rsidRDefault="005F4F3E" w:rsidP="00FD53ED">
            <w:pPr>
              <w:spacing w:line="360" w:lineRule="exact"/>
              <w:rPr>
                <w:rFonts w:asciiTheme="minorEastAsia" w:eastAsiaTheme="minorEastAsia" w:hAnsiTheme="minorEastAsia"/>
                <w:b/>
                <w:bCs/>
                <w:color w:val="008000"/>
              </w:rPr>
            </w:pPr>
          </w:p>
        </w:tc>
      </w:tr>
      <w:tr w:rsidR="00EF60AE" w:rsidRPr="0023679D" w14:paraId="1C510B07" w14:textId="77777777" w:rsidTr="00DF588C">
        <w:tc>
          <w:tcPr>
            <w:tcW w:w="2127" w:type="dxa"/>
          </w:tcPr>
          <w:p w14:paraId="64036C77" w14:textId="77777777" w:rsidR="005F4F3E" w:rsidRPr="0023679D" w:rsidRDefault="005F4F3E" w:rsidP="00FD53ED">
            <w:pPr>
              <w:spacing w:line="360" w:lineRule="exact"/>
              <w:rPr>
                <w:rFonts w:asciiTheme="minorEastAsia" w:eastAsiaTheme="minorEastAsia" w:hAnsiTheme="minorEastAsia"/>
                <w:color w:val="33CC33"/>
              </w:rPr>
            </w:pPr>
          </w:p>
        </w:tc>
        <w:tc>
          <w:tcPr>
            <w:tcW w:w="2736" w:type="dxa"/>
          </w:tcPr>
          <w:p w14:paraId="72650BA9" w14:textId="77777777" w:rsidR="005F4F3E" w:rsidRPr="0023679D" w:rsidRDefault="005F4F3E" w:rsidP="00FD53ED">
            <w:pPr>
              <w:spacing w:line="360" w:lineRule="exact"/>
              <w:rPr>
                <w:rFonts w:asciiTheme="minorEastAsia" w:eastAsiaTheme="minorEastAsia" w:hAnsiTheme="minorEastAsia"/>
                <w:color w:val="33CC33"/>
              </w:rPr>
            </w:pPr>
          </w:p>
        </w:tc>
        <w:tc>
          <w:tcPr>
            <w:tcW w:w="2147" w:type="dxa"/>
          </w:tcPr>
          <w:p w14:paraId="297D4AF5" w14:textId="77777777" w:rsidR="005F4F3E" w:rsidRPr="0023679D" w:rsidRDefault="005F4F3E" w:rsidP="00FD53ED">
            <w:pPr>
              <w:spacing w:line="360" w:lineRule="exact"/>
              <w:rPr>
                <w:rFonts w:asciiTheme="minorEastAsia" w:eastAsiaTheme="minorEastAsia" w:hAnsiTheme="minorEastAsia"/>
                <w:color w:val="33CC33"/>
              </w:rPr>
            </w:pPr>
          </w:p>
        </w:tc>
        <w:tc>
          <w:tcPr>
            <w:tcW w:w="2147" w:type="dxa"/>
          </w:tcPr>
          <w:p w14:paraId="46B15685" w14:textId="77777777" w:rsidR="005F4F3E" w:rsidRPr="0023679D" w:rsidRDefault="005F4F3E" w:rsidP="00FD53ED">
            <w:pPr>
              <w:spacing w:line="360" w:lineRule="exact"/>
              <w:rPr>
                <w:rFonts w:asciiTheme="minorEastAsia" w:eastAsiaTheme="minorEastAsia" w:hAnsiTheme="minorEastAsia"/>
                <w:color w:val="33CC33"/>
              </w:rPr>
            </w:pPr>
          </w:p>
        </w:tc>
      </w:tr>
    </w:tbl>
    <w:p w14:paraId="145B7B57" w14:textId="77777777" w:rsidR="006C7170" w:rsidRPr="00EF60AE" w:rsidRDefault="006C7170" w:rsidP="00505FC8">
      <w:pPr>
        <w:spacing w:line="360" w:lineRule="exact"/>
        <w:rPr>
          <w:rFonts w:ascii="ＭＳ Ｐゴシック" w:eastAsia="ＭＳ Ｐゴシック" w:hAnsi="ＭＳ Ｐゴシック"/>
          <w:color w:val="33CC33"/>
        </w:rPr>
      </w:pPr>
    </w:p>
    <w:sectPr w:rsidR="006C7170" w:rsidRPr="00EF60AE" w:rsidSect="0023679D">
      <w:footerReference w:type="even" r:id="rId8"/>
      <w:footerReference w:type="default" r:id="rId9"/>
      <w:pgSz w:w="11900" w:h="16840"/>
      <w:pgMar w:top="851" w:right="1440" w:bottom="1304" w:left="144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9D2F" w14:textId="77777777" w:rsidR="00780277" w:rsidRDefault="00780277" w:rsidP="0020240F">
      <w:r>
        <w:separator/>
      </w:r>
    </w:p>
  </w:endnote>
  <w:endnote w:type="continuationSeparator" w:id="0">
    <w:p w14:paraId="71C1F6A2" w14:textId="77777777" w:rsidR="00780277" w:rsidRDefault="00780277" w:rsidP="0020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9456" w14:textId="7CFD1929" w:rsidR="0020240F" w:rsidRDefault="0020240F" w:rsidP="0069182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241F2">
      <w:rPr>
        <w:rStyle w:val="a5"/>
        <w:noProof/>
      </w:rPr>
      <w:t>1</w:t>
    </w:r>
    <w:r>
      <w:rPr>
        <w:rStyle w:val="a5"/>
      </w:rPr>
      <w:fldChar w:fldCharType="end"/>
    </w:r>
  </w:p>
  <w:p w14:paraId="53F77611" w14:textId="77777777" w:rsidR="0020240F" w:rsidRDefault="0020240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996F" w14:textId="77777777" w:rsidR="0020240F" w:rsidRDefault="0020240F" w:rsidP="0069182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07EF1">
      <w:rPr>
        <w:rStyle w:val="a5"/>
        <w:noProof/>
      </w:rPr>
      <w:t>1</w:t>
    </w:r>
    <w:r>
      <w:rPr>
        <w:rStyle w:val="a5"/>
      </w:rPr>
      <w:fldChar w:fldCharType="end"/>
    </w:r>
  </w:p>
  <w:p w14:paraId="52581B34" w14:textId="77777777" w:rsidR="0020240F" w:rsidRDefault="0020240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38E6" w14:textId="77777777" w:rsidR="00780277" w:rsidRDefault="00780277" w:rsidP="0020240F">
      <w:r>
        <w:separator/>
      </w:r>
    </w:p>
  </w:footnote>
  <w:footnote w:type="continuationSeparator" w:id="0">
    <w:p w14:paraId="15589188" w14:textId="77777777" w:rsidR="00780277" w:rsidRDefault="00780277" w:rsidP="00202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05313"/>
    <w:multiLevelType w:val="hybridMultilevel"/>
    <w:tmpl w:val="500C3A78"/>
    <w:lvl w:ilvl="0" w:tplc="88886F32">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A536AEC"/>
    <w:multiLevelType w:val="hybridMultilevel"/>
    <w:tmpl w:val="12047F38"/>
    <w:lvl w:ilvl="0" w:tplc="59F68B6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9537338">
    <w:abstractNumId w:val="1"/>
  </w:num>
  <w:num w:numId="2" w16cid:durableId="143505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attachedTemplate r:id="rId1"/>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03"/>
    <w:rsid w:val="00001BB0"/>
    <w:rsid w:val="00005ACD"/>
    <w:rsid w:val="00007410"/>
    <w:rsid w:val="000113B7"/>
    <w:rsid w:val="00027BED"/>
    <w:rsid w:val="00040CFF"/>
    <w:rsid w:val="00042749"/>
    <w:rsid w:val="00043B9B"/>
    <w:rsid w:val="00063132"/>
    <w:rsid w:val="00071DF1"/>
    <w:rsid w:val="00077103"/>
    <w:rsid w:val="0008221B"/>
    <w:rsid w:val="00090A3C"/>
    <w:rsid w:val="00093A46"/>
    <w:rsid w:val="00094B9C"/>
    <w:rsid w:val="000A6A9E"/>
    <w:rsid w:val="000B371D"/>
    <w:rsid w:val="000B4F04"/>
    <w:rsid w:val="000B7E2B"/>
    <w:rsid w:val="000C4BE8"/>
    <w:rsid w:val="000C7489"/>
    <w:rsid w:val="000E6200"/>
    <w:rsid w:val="000F1B22"/>
    <w:rsid w:val="000F4EF1"/>
    <w:rsid w:val="000F5466"/>
    <w:rsid w:val="000F7976"/>
    <w:rsid w:val="00100580"/>
    <w:rsid w:val="00105BE0"/>
    <w:rsid w:val="00106174"/>
    <w:rsid w:val="00111272"/>
    <w:rsid w:val="00120A68"/>
    <w:rsid w:val="0012614B"/>
    <w:rsid w:val="00130916"/>
    <w:rsid w:val="00133F33"/>
    <w:rsid w:val="00135600"/>
    <w:rsid w:val="00155A80"/>
    <w:rsid w:val="00163CBB"/>
    <w:rsid w:val="001706AE"/>
    <w:rsid w:val="001803A0"/>
    <w:rsid w:val="00182817"/>
    <w:rsid w:val="001977FC"/>
    <w:rsid w:val="001A37E3"/>
    <w:rsid w:val="001C3594"/>
    <w:rsid w:val="001E0887"/>
    <w:rsid w:val="001E3665"/>
    <w:rsid w:val="001F5A37"/>
    <w:rsid w:val="00200950"/>
    <w:rsid w:val="00201815"/>
    <w:rsid w:val="0020240F"/>
    <w:rsid w:val="00204B42"/>
    <w:rsid w:val="00204F93"/>
    <w:rsid w:val="00214289"/>
    <w:rsid w:val="00216BCD"/>
    <w:rsid w:val="00216C9F"/>
    <w:rsid w:val="0022102C"/>
    <w:rsid w:val="0022186B"/>
    <w:rsid w:val="00222ABE"/>
    <w:rsid w:val="002241F2"/>
    <w:rsid w:val="00224349"/>
    <w:rsid w:val="00231F82"/>
    <w:rsid w:val="00231FE2"/>
    <w:rsid w:val="00234C61"/>
    <w:rsid w:val="0023679D"/>
    <w:rsid w:val="00237D3E"/>
    <w:rsid w:val="00240C09"/>
    <w:rsid w:val="00242288"/>
    <w:rsid w:val="00242687"/>
    <w:rsid w:val="00243ED2"/>
    <w:rsid w:val="002650BF"/>
    <w:rsid w:val="002748AA"/>
    <w:rsid w:val="00283639"/>
    <w:rsid w:val="002A1DE1"/>
    <w:rsid w:val="002A3994"/>
    <w:rsid w:val="002B7B6D"/>
    <w:rsid w:val="002C3A1D"/>
    <w:rsid w:val="002C55EE"/>
    <w:rsid w:val="002C5FB1"/>
    <w:rsid w:val="002D0ACE"/>
    <w:rsid w:val="002D5281"/>
    <w:rsid w:val="002E442A"/>
    <w:rsid w:val="002E683C"/>
    <w:rsid w:val="002F728A"/>
    <w:rsid w:val="00300068"/>
    <w:rsid w:val="00300DB6"/>
    <w:rsid w:val="003129C2"/>
    <w:rsid w:val="00317826"/>
    <w:rsid w:val="0032091B"/>
    <w:rsid w:val="00321151"/>
    <w:rsid w:val="00330D81"/>
    <w:rsid w:val="003417AE"/>
    <w:rsid w:val="00344B78"/>
    <w:rsid w:val="00345BB8"/>
    <w:rsid w:val="00346C1C"/>
    <w:rsid w:val="0034718B"/>
    <w:rsid w:val="00352A1E"/>
    <w:rsid w:val="00353EEA"/>
    <w:rsid w:val="003632C5"/>
    <w:rsid w:val="003720B9"/>
    <w:rsid w:val="00375E94"/>
    <w:rsid w:val="00376F32"/>
    <w:rsid w:val="003819A0"/>
    <w:rsid w:val="00382D31"/>
    <w:rsid w:val="003A3BD9"/>
    <w:rsid w:val="003B64A5"/>
    <w:rsid w:val="003D3D38"/>
    <w:rsid w:val="003D6F87"/>
    <w:rsid w:val="003E6772"/>
    <w:rsid w:val="003F05E7"/>
    <w:rsid w:val="003F7F4C"/>
    <w:rsid w:val="0040113D"/>
    <w:rsid w:val="00403B35"/>
    <w:rsid w:val="00411472"/>
    <w:rsid w:val="00413B41"/>
    <w:rsid w:val="00414A82"/>
    <w:rsid w:val="00415F6D"/>
    <w:rsid w:val="00417181"/>
    <w:rsid w:val="0041738C"/>
    <w:rsid w:val="004456B9"/>
    <w:rsid w:val="00457087"/>
    <w:rsid w:val="004602B6"/>
    <w:rsid w:val="00471B23"/>
    <w:rsid w:val="0047768A"/>
    <w:rsid w:val="00482E3F"/>
    <w:rsid w:val="00490DAE"/>
    <w:rsid w:val="00497B03"/>
    <w:rsid w:val="004B06F2"/>
    <w:rsid w:val="004E4805"/>
    <w:rsid w:val="004E4EA8"/>
    <w:rsid w:val="004F546A"/>
    <w:rsid w:val="004F5D0D"/>
    <w:rsid w:val="00505058"/>
    <w:rsid w:val="00505FC8"/>
    <w:rsid w:val="00517200"/>
    <w:rsid w:val="00532415"/>
    <w:rsid w:val="0053633D"/>
    <w:rsid w:val="005365A0"/>
    <w:rsid w:val="005538CA"/>
    <w:rsid w:val="005614F6"/>
    <w:rsid w:val="005641D9"/>
    <w:rsid w:val="00564FB2"/>
    <w:rsid w:val="005707C3"/>
    <w:rsid w:val="00571BD6"/>
    <w:rsid w:val="00573E41"/>
    <w:rsid w:val="005756E5"/>
    <w:rsid w:val="00577B34"/>
    <w:rsid w:val="005826F0"/>
    <w:rsid w:val="005A4CE3"/>
    <w:rsid w:val="005B1E49"/>
    <w:rsid w:val="005B2E12"/>
    <w:rsid w:val="005C34D8"/>
    <w:rsid w:val="005C4AF1"/>
    <w:rsid w:val="005D3189"/>
    <w:rsid w:val="005D6D70"/>
    <w:rsid w:val="005E7338"/>
    <w:rsid w:val="005F02F6"/>
    <w:rsid w:val="005F0A6A"/>
    <w:rsid w:val="005F4F3E"/>
    <w:rsid w:val="00600412"/>
    <w:rsid w:val="00601213"/>
    <w:rsid w:val="00601393"/>
    <w:rsid w:val="00612A33"/>
    <w:rsid w:val="006241E1"/>
    <w:rsid w:val="00635340"/>
    <w:rsid w:val="006439BE"/>
    <w:rsid w:val="00665F34"/>
    <w:rsid w:val="006662AB"/>
    <w:rsid w:val="00670529"/>
    <w:rsid w:val="00671A33"/>
    <w:rsid w:val="006757D2"/>
    <w:rsid w:val="00691828"/>
    <w:rsid w:val="00697EB9"/>
    <w:rsid w:val="006B09E1"/>
    <w:rsid w:val="006B0A8C"/>
    <w:rsid w:val="006B1AD2"/>
    <w:rsid w:val="006C7170"/>
    <w:rsid w:val="006D00A0"/>
    <w:rsid w:val="006D0D3B"/>
    <w:rsid w:val="006D3D5A"/>
    <w:rsid w:val="006E3C7F"/>
    <w:rsid w:val="006F11EA"/>
    <w:rsid w:val="007002D8"/>
    <w:rsid w:val="00704E0F"/>
    <w:rsid w:val="00705F72"/>
    <w:rsid w:val="00707447"/>
    <w:rsid w:val="00720294"/>
    <w:rsid w:val="00725A5D"/>
    <w:rsid w:val="00725B51"/>
    <w:rsid w:val="00732905"/>
    <w:rsid w:val="007536B5"/>
    <w:rsid w:val="00771325"/>
    <w:rsid w:val="00780277"/>
    <w:rsid w:val="00787C44"/>
    <w:rsid w:val="00794FF8"/>
    <w:rsid w:val="00797EE5"/>
    <w:rsid w:val="007B1440"/>
    <w:rsid w:val="007C501E"/>
    <w:rsid w:val="007D557A"/>
    <w:rsid w:val="007E4A7F"/>
    <w:rsid w:val="007E5685"/>
    <w:rsid w:val="007F7BF7"/>
    <w:rsid w:val="00810C73"/>
    <w:rsid w:val="008119B9"/>
    <w:rsid w:val="0081459E"/>
    <w:rsid w:val="00816959"/>
    <w:rsid w:val="00817266"/>
    <w:rsid w:val="00822A9E"/>
    <w:rsid w:val="008272FB"/>
    <w:rsid w:val="008333D5"/>
    <w:rsid w:val="008568E0"/>
    <w:rsid w:val="00860E1D"/>
    <w:rsid w:val="00865B86"/>
    <w:rsid w:val="008709CD"/>
    <w:rsid w:val="00874665"/>
    <w:rsid w:val="00875F9D"/>
    <w:rsid w:val="00893BDB"/>
    <w:rsid w:val="008973D7"/>
    <w:rsid w:val="008A2D1A"/>
    <w:rsid w:val="008A4467"/>
    <w:rsid w:val="008B1771"/>
    <w:rsid w:val="008B7476"/>
    <w:rsid w:val="008C6E57"/>
    <w:rsid w:val="008C7540"/>
    <w:rsid w:val="008D13CC"/>
    <w:rsid w:val="008D2A04"/>
    <w:rsid w:val="008D53E0"/>
    <w:rsid w:val="008E2C12"/>
    <w:rsid w:val="008F34DC"/>
    <w:rsid w:val="00907EF1"/>
    <w:rsid w:val="00913DB9"/>
    <w:rsid w:val="00942AA4"/>
    <w:rsid w:val="00963BC9"/>
    <w:rsid w:val="0097082C"/>
    <w:rsid w:val="009735F2"/>
    <w:rsid w:val="0098048A"/>
    <w:rsid w:val="009823E3"/>
    <w:rsid w:val="00992B4B"/>
    <w:rsid w:val="009A484B"/>
    <w:rsid w:val="009C61C9"/>
    <w:rsid w:val="009E415B"/>
    <w:rsid w:val="009E5E90"/>
    <w:rsid w:val="009F2AFA"/>
    <w:rsid w:val="009F6150"/>
    <w:rsid w:val="00A028E9"/>
    <w:rsid w:val="00A12C9A"/>
    <w:rsid w:val="00A12D6D"/>
    <w:rsid w:val="00A12F7F"/>
    <w:rsid w:val="00A4138A"/>
    <w:rsid w:val="00A521F7"/>
    <w:rsid w:val="00A73875"/>
    <w:rsid w:val="00A75F20"/>
    <w:rsid w:val="00A851F1"/>
    <w:rsid w:val="00A85A76"/>
    <w:rsid w:val="00A94403"/>
    <w:rsid w:val="00AA3F29"/>
    <w:rsid w:val="00AB1317"/>
    <w:rsid w:val="00AC1B43"/>
    <w:rsid w:val="00AF13F4"/>
    <w:rsid w:val="00AF1DEA"/>
    <w:rsid w:val="00B02105"/>
    <w:rsid w:val="00B13422"/>
    <w:rsid w:val="00B13C2A"/>
    <w:rsid w:val="00B218F9"/>
    <w:rsid w:val="00B24197"/>
    <w:rsid w:val="00B243D2"/>
    <w:rsid w:val="00B2502E"/>
    <w:rsid w:val="00B2752E"/>
    <w:rsid w:val="00B31840"/>
    <w:rsid w:val="00B36064"/>
    <w:rsid w:val="00B3629F"/>
    <w:rsid w:val="00B402A7"/>
    <w:rsid w:val="00B4300B"/>
    <w:rsid w:val="00B43CB4"/>
    <w:rsid w:val="00B50A83"/>
    <w:rsid w:val="00B522DC"/>
    <w:rsid w:val="00B61702"/>
    <w:rsid w:val="00B65709"/>
    <w:rsid w:val="00B76460"/>
    <w:rsid w:val="00B8046E"/>
    <w:rsid w:val="00B8078E"/>
    <w:rsid w:val="00B82B27"/>
    <w:rsid w:val="00B95725"/>
    <w:rsid w:val="00B967C4"/>
    <w:rsid w:val="00BA746E"/>
    <w:rsid w:val="00BB1F3B"/>
    <w:rsid w:val="00BB47AC"/>
    <w:rsid w:val="00BC382A"/>
    <w:rsid w:val="00BC4844"/>
    <w:rsid w:val="00BF2B8A"/>
    <w:rsid w:val="00BF3A55"/>
    <w:rsid w:val="00BF55F5"/>
    <w:rsid w:val="00C26B98"/>
    <w:rsid w:val="00C31EB8"/>
    <w:rsid w:val="00C348F6"/>
    <w:rsid w:val="00C34C73"/>
    <w:rsid w:val="00C35748"/>
    <w:rsid w:val="00C37AF2"/>
    <w:rsid w:val="00C47290"/>
    <w:rsid w:val="00C529AB"/>
    <w:rsid w:val="00C5425B"/>
    <w:rsid w:val="00C6024A"/>
    <w:rsid w:val="00C62D4F"/>
    <w:rsid w:val="00C73FF8"/>
    <w:rsid w:val="00C94BAF"/>
    <w:rsid w:val="00C94D42"/>
    <w:rsid w:val="00CB6166"/>
    <w:rsid w:val="00CC1CE7"/>
    <w:rsid w:val="00CC2569"/>
    <w:rsid w:val="00CC2774"/>
    <w:rsid w:val="00CE63C0"/>
    <w:rsid w:val="00D00639"/>
    <w:rsid w:val="00D01BC2"/>
    <w:rsid w:val="00D02A3E"/>
    <w:rsid w:val="00D120B3"/>
    <w:rsid w:val="00D13056"/>
    <w:rsid w:val="00D14108"/>
    <w:rsid w:val="00D171F7"/>
    <w:rsid w:val="00D17D1C"/>
    <w:rsid w:val="00D20E1D"/>
    <w:rsid w:val="00D21798"/>
    <w:rsid w:val="00D35AC2"/>
    <w:rsid w:val="00D55BC2"/>
    <w:rsid w:val="00D56C0C"/>
    <w:rsid w:val="00D6735D"/>
    <w:rsid w:val="00D75F7C"/>
    <w:rsid w:val="00D77E0D"/>
    <w:rsid w:val="00D83F60"/>
    <w:rsid w:val="00D857A5"/>
    <w:rsid w:val="00D94A2A"/>
    <w:rsid w:val="00DA68D1"/>
    <w:rsid w:val="00DC36A5"/>
    <w:rsid w:val="00DD4E9A"/>
    <w:rsid w:val="00DE0186"/>
    <w:rsid w:val="00DE48BA"/>
    <w:rsid w:val="00DF0BC6"/>
    <w:rsid w:val="00DF588C"/>
    <w:rsid w:val="00DF5D32"/>
    <w:rsid w:val="00DF64CE"/>
    <w:rsid w:val="00E10A1F"/>
    <w:rsid w:val="00E22942"/>
    <w:rsid w:val="00E263D6"/>
    <w:rsid w:val="00E27119"/>
    <w:rsid w:val="00E33D47"/>
    <w:rsid w:val="00E501C7"/>
    <w:rsid w:val="00E52A14"/>
    <w:rsid w:val="00E759F7"/>
    <w:rsid w:val="00E854AD"/>
    <w:rsid w:val="00E87736"/>
    <w:rsid w:val="00EA3DAC"/>
    <w:rsid w:val="00EA3F0E"/>
    <w:rsid w:val="00EB0971"/>
    <w:rsid w:val="00EE0402"/>
    <w:rsid w:val="00EE2528"/>
    <w:rsid w:val="00EE34D4"/>
    <w:rsid w:val="00EF549B"/>
    <w:rsid w:val="00EF60AE"/>
    <w:rsid w:val="00EF6E45"/>
    <w:rsid w:val="00F0121B"/>
    <w:rsid w:val="00F017D3"/>
    <w:rsid w:val="00F04A3B"/>
    <w:rsid w:val="00F16F59"/>
    <w:rsid w:val="00F21861"/>
    <w:rsid w:val="00F26E1D"/>
    <w:rsid w:val="00F27948"/>
    <w:rsid w:val="00F31A5F"/>
    <w:rsid w:val="00F33805"/>
    <w:rsid w:val="00F41F60"/>
    <w:rsid w:val="00F44859"/>
    <w:rsid w:val="00F5323D"/>
    <w:rsid w:val="00F549BA"/>
    <w:rsid w:val="00F566A7"/>
    <w:rsid w:val="00F62B45"/>
    <w:rsid w:val="00F67C2C"/>
    <w:rsid w:val="00F83013"/>
    <w:rsid w:val="00FD0D15"/>
    <w:rsid w:val="00FD53ED"/>
    <w:rsid w:val="00FD6723"/>
    <w:rsid w:val="00FE07EC"/>
    <w:rsid w:val="00FE6F70"/>
    <w:rsid w:val="00FF4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B92F36E"/>
  <w14:defaultImageDpi w14:val="330"/>
  <w15:docId w15:val="{80551494-F336-47FD-8A5F-95DF361C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0240F"/>
    <w:pPr>
      <w:tabs>
        <w:tab w:val="center" w:pos="4252"/>
        <w:tab w:val="right" w:pos="8504"/>
      </w:tabs>
      <w:snapToGrid w:val="0"/>
    </w:pPr>
  </w:style>
  <w:style w:type="character" w:customStyle="1" w:styleId="a4">
    <w:name w:val="フッター (文字)"/>
    <w:link w:val="a3"/>
    <w:uiPriority w:val="99"/>
    <w:rsid w:val="0020240F"/>
    <w:rPr>
      <w:kern w:val="2"/>
      <w:sz w:val="24"/>
      <w:szCs w:val="24"/>
    </w:rPr>
  </w:style>
  <w:style w:type="character" w:styleId="a5">
    <w:name w:val="page number"/>
    <w:uiPriority w:val="99"/>
    <w:semiHidden/>
    <w:unhideWhenUsed/>
    <w:rsid w:val="0020240F"/>
  </w:style>
  <w:style w:type="paragraph" w:styleId="a6">
    <w:name w:val="header"/>
    <w:basedOn w:val="a"/>
    <w:link w:val="a7"/>
    <w:uiPriority w:val="99"/>
    <w:unhideWhenUsed/>
    <w:rsid w:val="001706AE"/>
    <w:pPr>
      <w:tabs>
        <w:tab w:val="center" w:pos="4252"/>
        <w:tab w:val="right" w:pos="8504"/>
      </w:tabs>
      <w:snapToGrid w:val="0"/>
    </w:pPr>
  </w:style>
  <w:style w:type="character" w:customStyle="1" w:styleId="a7">
    <w:name w:val="ヘッダー (文字)"/>
    <w:basedOn w:val="a0"/>
    <w:link w:val="a6"/>
    <w:uiPriority w:val="99"/>
    <w:rsid w:val="001706AE"/>
    <w:rPr>
      <w:kern w:val="2"/>
      <w:sz w:val="24"/>
      <w:szCs w:val="24"/>
    </w:rPr>
  </w:style>
  <w:style w:type="paragraph" w:styleId="a8">
    <w:name w:val="Balloon Text"/>
    <w:basedOn w:val="a"/>
    <w:link w:val="a9"/>
    <w:uiPriority w:val="99"/>
    <w:semiHidden/>
    <w:unhideWhenUsed/>
    <w:rsid w:val="005641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41D9"/>
    <w:rPr>
      <w:rFonts w:asciiTheme="majorHAnsi" w:eastAsiaTheme="majorEastAsia" w:hAnsiTheme="majorHAnsi" w:cstheme="majorBidi"/>
      <w:kern w:val="2"/>
      <w:sz w:val="18"/>
      <w:szCs w:val="18"/>
    </w:rPr>
  </w:style>
  <w:style w:type="character" w:styleId="aa">
    <w:name w:val="Hyperlink"/>
    <w:basedOn w:val="a0"/>
    <w:uiPriority w:val="99"/>
    <w:unhideWhenUsed/>
    <w:rsid w:val="00B95725"/>
    <w:rPr>
      <w:color w:val="0000FF" w:themeColor="hyperlink"/>
      <w:u w:val="single"/>
    </w:rPr>
  </w:style>
  <w:style w:type="character" w:styleId="ab">
    <w:name w:val="Unresolved Mention"/>
    <w:basedOn w:val="a0"/>
    <w:uiPriority w:val="99"/>
    <w:semiHidden/>
    <w:unhideWhenUsed/>
    <w:rsid w:val="00B95725"/>
    <w:rPr>
      <w:color w:val="605E5C"/>
      <w:shd w:val="clear" w:color="auto" w:fill="E1DFDD"/>
    </w:rPr>
  </w:style>
  <w:style w:type="character" w:styleId="ac">
    <w:name w:val="FollowedHyperlink"/>
    <w:basedOn w:val="a0"/>
    <w:uiPriority w:val="99"/>
    <w:semiHidden/>
    <w:unhideWhenUsed/>
    <w:rsid w:val="001E0887"/>
    <w:rPr>
      <w:color w:val="800080" w:themeColor="followedHyperlink"/>
      <w:u w:val="single"/>
    </w:rPr>
  </w:style>
  <w:style w:type="character" w:styleId="ad">
    <w:name w:val="annotation reference"/>
    <w:basedOn w:val="a0"/>
    <w:uiPriority w:val="99"/>
    <w:semiHidden/>
    <w:unhideWhenUsed/>
    <w:rsid w:val="00403B35"/>
    <w:rPr>
      <w:sz w:val="18"/>
      <w:szCs w:val="18"/>
    </w:rPr>
  </w:style>
  <w:style w:type="paragraph" w:styleId="ae">
    <w:name w:val="annotation text"/>
    <w:basedOn w:val="a"/>
    <w:link w:val="af"/>
    <w:uiPriority w:val="99"/>
    <w:unhideWhenUsed/>
    <w:rsid w:val="00403B35"/>
    <w:pPr>
      <w:jc w:val="left"/>
    </w:pPr>
  </w:style>
  <w:style w:type="character" w:customStyle="1" w:styleId="af">
    <w:name w:val="コメント文字列 (文字)"/>
    <w:basedOn w:val="a0"/>
    <w:link w:val="ae"/>
    <w:uiPriority w:val="99"/>
    <w:rsid w:val="00403B35"/>
    <w:rPr>
      <w:kern w:val="2"/>
      <w:sz w:val="24"/>
      <w:szCs w:val="24"/>
    </w:rPr>
  </w:style>
  <w:style w:type="paragraph" w:styleId="af0">
    <w:name w:val="annotation subject"/>
    <w:basedOn w:val="ae"/>
    <w:next w:val="ae"/>
    <w:link w:val="af1"/>
    <w:uiPriority w:val="99"/>
    <w:semiHidden/>
    <w:unhideWhenUsed/>
    <w:rsid w:val="00403B35"/>
    <w:rPr>
      <w:b/>
      <w:bCs/>
    </w:rPr>
  </w:style>
  <w:style w:type="character" w:customStyle="1" w:styleId="af1">
    <w:name w:val="コメント内容 (文字)"/>
    <w:basedOn w:val="af"/>
    <w:link w:val="af0"/>
    <w:uiPriority w:val="99"/>
    <w:semiHidden/>
    <w:rsid w:val="00403B35"/>
    <w:rPr>
      <w:b/>
      <w:bCs/>
      <w:kern w:val="2"/>
      <w:sz w:val="24"/>
      <w:szCs w:val="24"/>
    </w:rPr>
  </w:style>
  <w:style w:type="paragraph" w:styleId="af2">
    <w:name w:val="List Paragraph"/>
    <w:basedOn w:val="a"/>
    <w:uiPriority w:val="34"/>
    <w:qFormat/>
    <w:rsid w:val="00042749"/>
    <w:pPr>
      <w:ind w:leftChars="400" w:left="840"/>
    </w:pPr>
  </w:style>
  <w:style w:type="table" w:styleId="af3">
    <w:name w:val="Table Grid"/>
    <w:basedOn w:val="a1"/>
    <w:uiPriority w:val="59"/>
    <w:rsid w:val="00214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8;&#33324;\AppData\Local\Temp\Temp1_re%20(1).zip\P-&#26410;&#26469;_&#30003;&#35531;&#26360;130426.dotx"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269DC-117B-41BB-8B2B-F4F61EAC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C:\Users\一般\AppData\Local\Temp\Temp1_re (1).zip\P-未来_申請書130426.dotx</Template>
  <TotalTime>2</TotalTime>
  <Pages>6</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一般</dc:creator>
  <cp:lastModifiedBy>澤田 慎一郎</cp:lastModifiedBy>
  <cp:revision>4</cp:revision>
  <cp:lastPrinted>2024-11-19T05:45:00Z</cp:lastPrinted>
  <dcterms:created xsi:type="dcterms:W3CDTF">2024-12-04T01:39:00Z</dcterms:created>
  <dcterms:modified xsi:type="dcterms:W3CDTF">2025-11-27T23:50:00Z</dcterms:modified>
</cp:coreProperties>
</file>