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1BC7" w14:textId="63AD36DB" w:rsidR="00303FE2" w:rsidRPr="00C628CA" w:rsidRDefault="00907EF1" w:rsidP="00BC4844">
      <w:pPr>
        <w:spacing w:line="360" w:lineRule="exact"/>
        <w:jc w:val="center"/>
        <w:rPr>
          <w:rFonts w:asciiTheme="minorEastAsia" w:eastAsiaTheme="minorEastAsia" w:hAnsiTheme="minorEastAsia"/>
          <w:kern w:val="0"/>
          <w:sz w:val="32"/>
          <w:szCs w:val="32"/>
          <w:u w:val="single"/>
        </w:rPr>
      </w:pPr>
      <w:r w:rsidRPr="00C628CA">
        <w:rPr>
          <w:rFonts w:asciiTheme="minorEastAsia" w:eastAsiaTheme="minorEastAsia" w:hAnsiTheme="minorEastAsia" w:hint="eastAsia"/>
          <w:kern w:val="0"/>
          <w:sz w:val="32"/>
          <w:szCs w:val="32"/>
          <w:u w:val="single"/>
        </w:rPr>
        <w:t>20</w:t>
      </w:r>
      <w:r w:rsidR="00B522DC" w:rsidRPr="00C628CA">
        <w:rPr>
          <w:rFonts w:asciiTheme="minorEastAsia" w:eastAsiaTheme="minorEastAsia" w:hAnsiTheme="minorEastAsia" w:hint="eastAsia"/>
          <w:kern w:val="0"/>
          <w:sz w:val="32"/>
          <w:szCs w:val="32"/>
          <w:u w:val="single"/>
        </w:rPr>
        <w:t>2</w:t>
      </w:r>
      <w:r w:rsidR="00B94C35">
        <w:rPr>
          <w:rFonts w:asciiTheme="minorEastAsia" w:eastAsiaTheme="minorEastAsia" w:hAnsiTheme="minorEastAsia"/>
          <w:kern w:val="0"/>
          <w:sz w:val="32"/>
          <w:szCs w:val="32"/>
          <w:u w:val="single"/>
        </w:rPr>
        <w:t>6</w:t>
      </w:r>
      <w:r w:rsidR="00F83013" w:rsidRPr="00C628CA">
        <w:rPr>
          <w:rFonts w:asciiTheme="minorEastAsia" w:eastAsiaTheme="minorEastAsia" w:hAnsiTheme="minorEastAsia" w:hint="eastAsia"/>
          <w:kern w:val="0"/>
          <w:sz w:val="32"/>
          <w:szCs w:val="32"/>
          <w:u w:val="single"/>
        </w:rPr>
        <w:t>年度</w:t>
      </w:r>
      <w:r w:rsidR="005D3189" w:rsidRPr="00C628CA">
        <w:rPr>
          <w:rFonts w:asciiTheme="minorEastAsia" w:eastAsiaTheme="minorEastAsia" w:hAnsiTheme="minorEastAsia" w:hint="eastAsia"/>
          <w:kern w:val="0"/>
          <w:sz w:val="32"/>
          <w:szCs w:val="32"/>
          <w:u w:val="single"/>
        </w:rPr>
        <w:t>中皮腫治療</w:t>
      </w:r>
      <w:r w:rsidR="00303FE2" w:rsidRPr="00C628CA">
        <w:rPr>
          <w:rFonts w:asciiTheme="minorEastAsia" w:eastAsiaTheme="minorEastAsia" w:hAnsiTheme="minorEastAsia" w:hint="eastAsia"/>
          <w:kern w:val="0"/>
          <w:sz w:val="32"/>
          <w:szCs w:val="32"/>
          <w:u w:val="single"/>
        </w:rPr>
        <w:t>推進基金＜国際学会トラベルグラント＞</w:t>
      </w:r>
    </w:p>
    <w:p w14:paraId="12824C8C" w14:textId="18380D1F" w:rsidR="00BC4844" w:rsidRPr="00C628CA" w:rsidRDefault="00913DB9" w:rsidP="00BC4844">
      <w:pPr>
        <w:spacing w:line="360" w:lineRule="exact"/>
        <w:jc w:val="center"/>
        <w:rPr>
          <w:rFonts w:asciiTheme="minorEastAsia" w:eastAsiaTheme="minorEastAsia" w:hAnsiTheme="minorEastAsia"/>
          <w:kern w:val="0"/>
          <w:sz w:val="32"/>
          <w:szCs w:val="32"/>
          <w:u w:val="single"/>
        </w:rPr>
      </w:pPr>
      <w:r w:rsidRPr="00C628CA">
        <w:rPr>
          <w:rFonts w:asciiTheme="minorEastAsia" w:eastAsiaTheme="minorEastAsia" w:hAnsiTheme="minorEastAsia" w:hint="eastAsia"/>
          <w:kern w:val="0"/>
          <w:sz w:val="32"/>
          <w:szCs w:val="32"/>
          <w:u w:val="single"/>
        </w:rPr>
        <w:t>申請書</w:t>
      </w:r>
    </w:p>
    <w:p w14:paraId="2BBF6234" w14:textId="79721F35" w:rsidR="008B7476" w:rsidRPr="00C628CA" w:rsidRDefault="008B7476" w:rsidP="00BC4844">
      <w:pPr>
        <w:spacing w:line="360" w:lineRule="exact"/>
        <w:jc w:val="center"/>
        <w:rPr>
          <w:rFonts w:asciiTheme="minorEastAsia" w:eastAsiaTheme="minorEastAsia" w:hAnsiTheme="minorEastAsia"/>
          <w:spacing w:val="12"/>
          <w:w w:val="94"/>
          <w:kern w:val="0"/>
          <w:sz w:val="32"/>
          <w:szCs w:val="32"/>
          <w:u w:val="single"/>
        </w:rPr>
      </w:pPr>
    </w:p>
    <w:p w14:paraId="3F94B0B2" w14:textId="67DF678E" w:rsidR="0065093D" w:rsidRPr="00C628CA" w:rsidRDefault="0065093D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●申請日</w:t>
      </w:r>
      <w:r w:rsidRPr="00C628CA">
        <w:rPr>
          <w:rFonts w:asciiTheme="minorEastAsia" w:eastAsiaTheme="minorEastAsia" w:hAnsiTheme="minorEastAsia"/>
        </w:rPr>
        <w:tab/>
      </w:r>
      <w:r w:rsidRPr="00C628CA">
        <w:rPr>
          <w:rFonts w:asciiTheme="minorEastAsia" w:eastAsiaTheme="minorEastAsia" w:hAnsiTheme="minorEastAsia" w:hint="eastAsia"/>
        </w:rPr>
        <w:t>西暦　　　　　　年　　　　月　　　　日</w:t>
      </w:r>
    </w:p>
    <w:p w14:paraId="6D9F069C" w14:textId="75C271CD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●申請者氏名 ：</w:t>
      </w:r>
      <w:r w:rsidRPr="00C628CA">
        <w:rPr>
          <w:rFonts w:asciiTheme="minorEastAsia" w:eastAsiaTheme="minorEastAsia" w:hAnsiTheme="minorEastAsia"/>
        </w:rPr>
        <w:t xml:space="preserve"> </w:t>
      </w:r>
    </w:p>
    <w:p w14:paraId="08CD7A93" w14:textId="43CE6133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177" w:left="425" w:firstLine="1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 xml:space="preserve">　フリガナ：</w:t>
      </w:r>
    </w:p>
    <w:p w14:paraId="4DE4132C" w14:textId="6121AB47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177" w:left="425" w:firstLine="1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 xml:space="preserve">　ローマ字：</w:t>
      </w:r>
    </w:p>
    <w:p w14:paraId="41C05A8C" w14:textId="22B8E6B9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177" w:left="425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■生年月日（西暦表記）：</w:t>
      </w:r>
      <w:r w:rsidRPr="00C628CA">
        <w:rPr>
          <w:rFonts w:asciiTheme="minorEastAsia" w:eastAsiaTheme="minorEastAsia" w:hAnsiTheme="minorEastAsia"/>
        </w:rPr>
        <w:t xml:space="preserve"> </w:t>
      </w:r>
      <w:r w:rsidRPr="00C628CA">
        <w:rPr>
          <w:rFonts w:asciiTheme="minorEastAsia" w:eastAsiaTheme="minorEastAsia" w:hAnsiTheme="minorEastAsia" w:hint="eastAsia"/>
        </w:rPr>
        <w:t xml:space="preserve">　　　　　　年　　　　　　月　　　　　　日</w:t>
      </w:r>
    </w:p>
    <w:p w14:paraId="0B5E855A" w14:textId="102BE108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177" w:left="425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■所属</w:t>
      </w:r>
      <w:r w:rsidR="009C0BEE" w:rsidRPr="00C628CA">
        <w:rPr>
          <w:rFonts w:asciiTheme="minorEastAsia" w:eastAsiaTheme="minorEastAsia" w:hAnsiTheme="minorEastAsia" w:hint="eastAsia"/>
        </w:rPr>
        <w:t>施設</w:t>
      </w:r>
      <w:r w:rsidRPr="00C628CA">
        <w:rPr>
          <w:rFonts w:asciiTheme="minorEastAsia" w:eastAsiaTheme="minorEastAsia" w:hAnsiTheme="minorEastAsia" w:hint="eastAsia"/>
        </w:rPr>
        <w:t>名</w:t>
      </w:r>
      <w:r w:rsidR="009C0BEE" w:rsidRPr="00C628CA">
        <w:rPr>
          <w:rFonts w:asciiTheme="minorEastAsia" w:eastAsiaTheme="minorEastAsia" w:hAnsiTheme="minorEastAsia" w:hint="eastAsia"/>
        </w:rPr>
        <w:t>・大学名</w:t>
      </w:r>
      <w:r w:rsidRPr="00C628CA">
        <w:rPr>
          <w:rFonts w:asciiTheme="minorEastAsia" w:eastAsiaTheme="minorEastAsia" w:hAnsiTheme="minorEastAsia" w:hint="eastAsia"/>
        </w:rPr>
        <w:t>（部科名含む）：</w:t>
      </w:r>
    </w:p>
    <w:p w14:paraId="442E9507" w14:textId="656912CC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177" w:left="425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■職名（役職</w:t>
      </w:r>
      <w:r w:rsidR="009C0BEE" w:rsidRPr="00C628CA">
        <w:rPr>
          <w:rFonts w:asciiTheme="minorEastAsia" w:eastAsiaTheme="minorEastAsia" w:hAnsiTheme="minorEastAsia" w:hint="eastAsia"/>
        </w:rPr>
        <w:t>）・大学院生の場合は学年</w:t>
      </w:r>
      <w:r w:rsidRPr="00C628CA">
        <w:rPr>
          <w:rFonts w:asciiTheme="minorEastAsia" w:eastAsiaTheme="minorEastAsia" w:hAnsiTheme="minorEastAsia" w:hint="eastAsia"/>
        </w:rPr>
        <w:t xml:space="preserve"> ： </w:t>
      </w:r>
    </w:p>
    <w:p w14:paraId="4A180462" w14:textId="2A7819EE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177" w:left="425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■連絡先　□勤務先　　□自宅　（いずれかに✓して下さい）</w:t>
      </w:r>
    </w:p>
    <w:p w14:paraId="166D1173" w14:textId="77777777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177" w:left="425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住所：〒</w:t>
      </w:r>
      <w:r w:rsidRPr="00C628CA">
        <w:rPr>
          <w:rFonts w:asciiTheme="minorEastAsia" w:eastAsiaTheme="minorEastAsia" w:hAnsiTheme="minorEastAsia" w:hint="eastAsia"/>
        </w:rPr>
        <w:tab/>
      </w:r>
      <w:r w:rsidRPr="00C628CA">
        <w:rPr>
          <w:rFonts w:asciiTheme="minorEastAsia" w:eastAsiaTheme="minorEastAsia" w:hAnsiTheme="minorEastAsia" w:hint="eastAsia"/>
        </w:rPr>
        <w:tab/>
      </w:r>
    </w:p>
    <w:p w14:paraId="6F89C644" w14:textId="77777777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177" w:left="425"/>
        <w:rPr>
          <w:rFonts w:asciiTheme="minorEastAsia" w:eastAsiaTheme="minorEastAsia" w:hAnsiTheme="minorEastAsia"/>
        </w:rPr>
      </w:pPr>
    </w:p>
    <w:p w14:paraId="71432731" w14:textId="10B9FC06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177" w:left="425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 xml:space="preserve">TEL：(    )    -　　　　　□勤務先　　□自宅　（いずれかに✓して下さい）　</w:t>
      </w:r>
    </w:p>
    <w:p w14:paraId="38436868" w14:textId="77777777" w:rsidR="00303FE2" w:rsidRPr="00C628CA" w:rsidRDefault="00303FE2" w:rsidP="00303FE2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177" w:left="425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E</w:t>
      </w:r>
      <w:r w:rsidRPr="00C628CA">
        <w:rPr>
          <w:rFonts w:asciiTheme="minorEastAsia" w:eastAsiaTheme="minorEastAsia" w:hAnsiTheme="minorEastAsia"/>
        </w:rPr>
        <w:t>-mail</w:t>
      </w:r>
      <w:r w:rsidRPr="00C628CA">
        <w:rPr>
          <w:rFonts w:asciiTheme="minorEastAsia" w:eastAsiaTheme="minorEastAsia" w:hAnsiTheme="minorEastAsia" w:hint="eastAsia"/>
        </w:rPr>
        <w:t>：</w:t>
      </w:r>
    </w:p>
    <w:p w14:paraId="68271DB9" w14:textId="77777777" w:rsidR="002E442A" w:rsidRPr="00C628CA" w:rsidRDefault="002E442A" w:rsidP="008E2C12">
      <w:pPr>
        <w:spacing w:line="360" w:lineRule="exact"/>
        <w:rPr>
          <w:rFonts w:asciiTheme="minorEastAsia" w:eastAsiaTheme="minorEastAsia" w:hAnsiTheme="minorEastAsia"/>
        </w:rPr>
      </w:pPr>
    </w:p>
    <w:p w14:paraId="628F0E6D" w14:textId="77777777" w:rsidR="00303FE2" w:rsidRPr="00C628CA" w:rsidRDefault="00303FE2" w:rsidP="00303FE2">
      <w:pPr>
        <w:spacing w:line="360" w:lineRule="exact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●参加（予定）学会</w:t>
      </w:r>
    </w:p>
    <w:p w14:paraId="61ECA22F" w14:textId="77777777" w:rsidR="00303FE2" w:rsidRPr="00C628CA" w:rsidRDefault="00303FE2" w:rsidP="00303FE2">
      <w:pPr>
        <w:spacing w:line="360" w:lineRule="exact"/>
        <w:ind w:leftChars="177" w:left="425"/>
        <w:rPr>
          <w:rFonts w:asciiTheme="minorEastAsia" w:eastAsiaTheme="minorEastAsia" w:hAnsiTheme="minorEastAsia"/>
          <w:u w:val="single"/>
        </w:rPr>
      </w:pPr>
    </w:p>
    <w:p w14:paraId="3FAF3971" w14:textId="4B38ED19" w:rsidR="00303FE2" w:rsidRPr="00C628CA" w:rsidRDefault="00303FE2" w:rsidP="009C0BEE">
      <w:pPr>
        <w:spacing w:line="360" w:lineRule="exact"/>
        <w:rPr>
          <w:rFonts w:asciiTheme="minorEastAsia" w:eastAsiaTheme="minorEastAsia" w:hAnsiTheme="minorEastAsia"/>
          <w:u w:val="single"/>
        </w:rPr>
      </w:pPr>
      <w:r w:rsidRPr="00C628C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9ACC44A" w14:textId="77777777" w:rsidR="00303FE2" w:rsidRPr="00C628CA" w:rsidRDefault="00303FE2" w:rsidP="00303FE2">
      <w:pPr>
        <w:spacing w:line="360" w:lineRule="exact"/>
        <w:ind w:leftChars="177" w:left="425" w:firstLineChars="300" w:firstLine="720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●期日</w:t>
      </w:r>
    </w:p>
    <w:p w14:paraId="4A84CC83" w14:textId="6952FAAE" w:rsidR="00303FE2" w:rsidRPr="00C628CA" w:rsidRDefault="00303FE2" w:rsidP="00303FE2">
      <w:pPr>
        <w:spacing w:line="360" w:lineRule="exact"/>
        <w:ind w:leftChars="177" w:left="425" w:firstLineChars="300" w:firstLine="720"/>
        <w:rPr>
          <w:rFonts w:asciiTheme="minorEastAsia" w:eastAsiaTheme="minorEastAsia" w:hAnsiTheme="minorEastAsia"/>
          <w:u w:val="single"/>
        </w:rPr>
      </w:pPr>
      <w:r w:rsidRPr="00C628CA">
        <w:rPr>
          <w:rFonts w:asciiTheme="minorEastAsia" w:eastAsiaTheme="minorEastAsia" w:hAnsiTheme="minorEastAsia" w:hint="eastAsia"/>
          <w:u w:val="single"/>
        </w:rPr>
        <w:t xml:space="preserve">　　　　　　　　年　　　　月　　　日　～　　　　月　　　　日　　　　　　　　　　　　　　　　　　　　　　　　　　　　　　　　　　</w:t>
      </w:r>
    </w:p>
    <w:p w14:paraId="1771924E" w14:textId="77777777" w:rsidR="00303FE2" w:rsidRPr="00C628CA" w:rsidRDefault="00303FE2" w:rsidP="00303FE2">
      <w:pPr>
        <w:spacing w:line="360" w:lineRule="exact"/>
        <w:ind w:leftChars="177" w:left="425" w:firstLineChars="300" w:firstLine="720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●場所</w:t>
      </w:r>
    </w:p>
    <w:p w14:paraId="7220C05C" w14:textId="409E6410" w:rsidR="00303FE2" w:rsidRPr="00C628CA" w:rsidRDefault="00303FE2" w:rsidP="00303FE2">
      <w:pPr>
        <w:spacing w:line="360" w:lineRule="exact"/>
        <w:ind w:leftChars="177" w:left="425" w:firstLineChars="300" w:firstLine="720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6B45EDDF" w14:textId="229A179C" w:rsidR="00303FE2" w:rsidRPr="00C628CA" w:rsidRDefault="00303FE2" w:rsidP="009C0BEE">
      <w:pPr>
        <w:spacing w:line="360" w:lineRule="exact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●発表</w:t>
      </w:r>
      <w:r w:rsidR="0065093D" w:rsidRPr="00C628CA">
        <w:rPr>
          <w:rFonts w:asciiTheme="minorEastAsia" w:eastAsiaTheme="minorEastAsia" w:hAnsiTheme="minorEastAsia" w:hint="eastAsia"/>
        </w:rPr>
        <w:t>予定</w:t>
      </w:r>
      <w:r w:rsidR="009C0BEE" w:rsidRPr="00C628CA">
        <w:rPr>
          <w:rFonts w:asciiTheme="minorEastAsia" w:eastAsiaTheme="minorEastAsia" w:hAnsiTheme="minorEastAsia" w:hint="eastAsia"/>
        </w:rPr>
        <w:t>演</w:t>
      </w:r>
      <w:r w:rsidRPr="00C628CA">
        <w:rPr>
          <w:rFonts w:asciiTheme="minorEastAsia" w:eastAsiaTheme="minorEastAsia" w:hAnsiTheme="minorEastAsia" w:hint="eastAsia"/>
        </w:rPr>
        <w:t>題名</w:t>
      </w:r>
    </w:p>
    <w:p w14:paraId="5D589E21" w14:textId="77777777" w:rsidR="00303FE2" w:rsidRPr="00C628CA" w:rsidRDefault="00303FE2" w:rsidP="00303FE2">
      <w:pPr>
        <w:spacing w:line="360" w:lineRule="exact"/>
        <w:ind w:leftChars="177" w:left="425"/>
        <w:rPr>
          <w:rFonts w:asciiTheme="minorEastAsia" w:eastAsiaTheme="minorEastAsia" w:hAnsiTheme="minorEastAsia"/>
          <w:u w:val="single"/>
        </w:rPr>
      </w:pPr>
    </w:p>
    <w:p w14:paraId="3D2C0242" w14:textId="77777777" w:rsidR="009C0BEE" w:rsidRPr="00C628CA" w:rsidRDefault="00303FE2" w:rsidP="009C0BEE">
      <w:pPr>
        <w:spacing w:line="360" w:lineRule="exact"/>
        <w:rPr>
          <w:rFonts w:asciiTheme="minorEastAsia" w:eastAsiaTheme="minorEastAsia" w:hAnsiTheme="minorEastAsia"/>
          <w:u w:val="single"/>
        </w:rPr>
      </w:pPr>
      <w:r w:rsidRPr="00C628C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</w:p>
    <w:p w14:paraId="105CCBDD" w14:textId="77777777" w:rsidR="009C0BEE" w:rsidRPr="00C628CA" w:rsidRDefault="009C0BEE" w:rsidP="009C0BEE">
      <w:pPr>
        <w:spacing w:line="360" w:lineRule="exact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●共同演者一覧</w:t>
      </w:r>
    </w:p>
    <w:p w14:paraId="56534F71" w14:textId="6464A73A" w:rsidR="00303FE2" w:rsidRPr="00C628CA" w:rsidRDefault="00303FE2" w:rsidP="009C0BEE">
      <w:pPr>
        <w:spacing w:line="360" w:lineRule="exact"/>
        <w:rPr>
          <w:rFonts w:asciiTheme="minorEastAsia" w:eastAsiaTheme="minorEastAsia" w:hAnsiTheme="minorEastAsia"/>
          <w:u w:val="single"/>
        </w:rPr>
      </w:pPr>
      <w:r w:rsidRPr="00C628C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  <w:r w:rsidR="009C0BEE" w:rsidRPr="00C628C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</w:t>
      </w:r>
    </w:p>
    <w:p w14:paraId="6086152B" w14:textId="780D58B4" w:rsidR="009C0BEE" w:rsidRPr="00C628CA" w:rsidRDefault="009C0BEE" w:rsidP="009C0BEE">
      <w:pPr>
        <w:spacing w:line="360" w:lineRule="exact"/>
        <w:rPr>
          <w:rFonts w:asciiTheme="minorEastAsia" w:eastAsiaTheme="minorEastAsia" w:hAnsiTheme="minorEastAsia"/>
          <w:u w:val="single"/>
        </w:rPr>
      </w:pPr>
      <w:r w:rsidRPr="00C628C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</w:p>
    <w:p w14:paraId="2C1125F8" w14:textId="5FCFC49D" w:rsidR="009C0BEE" w:rsidRPr="00C628CA" w:rsidRDefault="009C0BEE" w:rsidP="009C0BEE">
      <w:pPr>
        <w:spacing w:line="360" w:lineRule="exact"/>
        <w:rPr>
          <w:rFonts w:asciiTheme="minorEastAsia" w:eastAsiaTheme="minorEastAsia" w:hAnsiTheme="minorEastAsia"/>
          <w:u w:val="single"/>
        </w:rPr>
      </w:pPr>
      <w:r w:rsidRPr="00C628C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</w:t>
      </w:r>
    </w:p>
    <w:p w14:paraId="59265816" w14:textId="77777777" w:rsidR="009C0BEE" w:rsidRPr="00C628CA" w:rsidRDefault="009C0BEE" w:rsidP="009C0BEE">
      <w:pPr>
        <w:spacing w:line="360" w:lineRule="exact"/>
        <w:ind w:leftChars="177" w:left="425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 xml:space="preserve">　</w:t>
      </w:r>
    </w:p>
    <w:p w14:paraId="1723DBA8" w14:textId="16CAE409" w:rsidR="009C0BEE" w:rsidRPr="00C628CA" w:rsidRDefault="009C0BEE" w:rsidP="009C0BEE">
      <w:pPr>
        <w:spacing w:line="360" w:lineRule="exact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●発表形式</w:t>
      </w:r>
      <w:r w:rsidR="0065093D" w:rsidRPr="00C628CA">
        <w:rPr>
          <w:rFonts w:asciiTheme="minorEastAsia" w:eastAsiaTheme="minorEastAsia" w:hAnsiTheme="minorEastAsia" w:hint="eastAsia"/>
        </w:rPr>
        <w:t>（予定）</w:t>
      </w:r>
      <w:r w:rsidRPr="00C628CA">
        <w:rPr>
          <w:rFonts w:asciiTheme="minorEastAsia" w:eastAsiaTheme="minorEastAsia" w:hAnsiTheme="minorEastAsia" w:hint="eastAsia"/>
        </w:rPr>
        <w:t xml:space="preserve">　□　口演</w:t>
      </w:r>
      <w:r w:rsidRPr="00C628CA">
        <w:rPr>
          <w:rFonts w:asciiTheme="minorEastAsia" w:eastAsiaTheme="minorEastAsia" w:hAnsiTheme="minorEastAsia"/>
        </w:rPr>
        <w:tab/>
      </w:r>
      <w:r w:rsidRPr="00C628CA">
        <w:rPr>
          <w:rFonts w:asciiTheme="minorEastAsia" w:eastAsiaTheme="minorEastAsia" w:hAnsiTheme="minorEastAsia" w:hint="eastAsia"/>
        </w:rPr>
        <w:t>□　ポスター　＊いずれかに✓をして</w:t>
      </w:r>
      <w:r w:rsidR="0065093D" w:rsidRPr="00C628CA">
        <w:rPr>
          <w:rFonts w:asciiTheme="minorEastAsia" w:eastAsiaTheme="minorEastAsia" w:hAnsiTheme="minorEastAsia" w:hint="eastAsia"/>
        </w:rPr>
        <w:t>下さい</w:t>
      </w:r>
    </w:p>
    <w:p w14:paraId="235F98B7" w14:textId="61CF3896" w:rsidR="009C0BEE" w:rsidRPr="00C628CA" w:rsidRDefault="0065093D" w:rsidP="009C0BEE">
      <w:pPr>
        <w:spacing w:line="360" w:lineRule="exact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●演題登録　□採択済　□登録中　□今後登録予定　＊いずれかに</w:t>
      </w:r>
      <w:r w:rsidRPr="00C628CA">
        <w:rPr>
          <w:rFonts w:asciiTheme="minorEastAsia" w:eastAsiaTheme="minorEastAsia" w:hAnsiTheme="minorEastAsia"/>
        </w:rPr>
        <w:t>✓</w:t>
      </w:r>
      <w:r w:rsidRPr="00C628CA">
        <w:rPr>
          <w:rFonts w:asciiTheme="minorEastAsia" w:eastAsiaTheme="minorEastAsia" w:hAnsiTheme="minorEastAsia" w:hint="eastAsia"/>
        </w:rPr>
        <w:t>をして下さい</w:t>
      </w:r>
    </w:p>
    <w:p w14:paraId="50D48281" w14:textId="77777777" w:rsidR="0065093D" w:rsidRPr="00C628CA" w:rsidRDefault="0065093D" w:rsidP="009C0BEE">
      <w:pPr>
        <w:spacing w:line="360" w:lineRule="exact"/>
        <w:rPr>
          <w:rFonts w:asciiTheme="minorEastAsia" w:eastAsiaTheme="minorEastAsia" w:hAnsiTheme="minorEastAsia"/>
        </w:rPr>
      </w:pPr>
    </w:p>
    <w:p w14:paraId="693FA2F7" w14:textId="77777777" w:rsidR="0065093D" w:rsidRPr="00C628CA" w:rsidRDefault="0065093D" w:rsidP="009C0BEE">
      <w:pPr>
        <w:spacing w:line="360" w:lineRule="exact"/>
        <w:rPr>
          <w:rFonts w:asciiTheme="minorEastAsia" w:eastAsiaTheme="minorEastAsia" w:hAnsiTheme="minorEastAsia"/>
        </w:rPr>
      </w:pPr>
    </w:p>
    <w:p w14:paraId="0ECD56A1" w14:textId="07267413" w:rsidR="009C0BEE" w:rsidRPr="00C628CA" w:rsidRDefault="009C0BEE" w:rsidP="009C0BEE">
      <w:pPr>
        <w:spacing w:line="360" w:lineRule="exact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 xml:space="preserve">●責任者（指導医・所属長・指導教授など）（自署）　　</w:t>
      </w:r>
      <w:r w:rsidRPr="00C628CA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</w:p>
    <w:p w14:paraId="32002828" w14:textId="77777777" w:rsidR="00303FE2" w:rsidRPr="00C628CA" w:rsidRDefault="00303FE2" w:rsidP="00303FE2">
      <w:pPr>
        <w:spacing w:line="360" w:lineRule="exact"/>
        <w:ind w:leftChars="177" w:left="425"/>
        <w:rPr>
          <w:rFonts w:asciiTheme="minorEastAsia" w:eastAsiaTheme="minorEastAsia" w:hAnsiTheme="minorEastAsia"/>
        </w:rPr>
      </w:pPr>
    </w:p>
    <w:p w14:paraId="6228B87D" w14:textId="18EC7019" w:rsidR="0065093D" w:rsidRPr="00C628CA" w:rsidRDefault="00F71BBE" w:rsidP="0065093D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-59" w:hangingChars="59" w:hanging="142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lastRenderedPageBreak/>
        <w:t>●抄録</w:t>
      </w:r>
      <w:r w:rsidR="0065093D" w:rsidRPr="00C628CA">
        <w:rPr>
          <w:rFonts w:asciiTheme="minorEastAsia" w:eastAsiaTheme="minorEastAsia" w:hAnsiTheme="minorEastAsia" w:hint="eastAsia"/>
        </w:rPr>
        <w:t>（英語）</w:t>
      </w:r>
      <w:r w:rsidRPr="00C628CA">
        <w:rPr>
          <w:rFonts w:asciiTheme="minorEastAsia" w:eastAsiaTheme="minorEastAsia" w:hAnsiTheme="minorEastAsia" w:hint="eastAsia"/>
        </w:rPr>
        <w:t xml:space="preserve">：　</w:t>
      </w:r>
    </w:p>
    <w:p w14:paraId="27760E6D" w14:textId="4195330B" w:rsidR="009C0BEE" w:rsidRPr="00C628CA" w:rsidRDefault="006759B6" w:rsidP="0065093D">
      <w:pPr>
        <w:pBdr>
          <w:bottom w:val="dotted" w:sz="4" w:space="1" w:color="auto"/>
          <w:between w:val="dotted" w:sz="4" w:space="1" w:color="auto"/>
        </w:pBdr>
        <w:spacing w:line="360" w:lineRule="exact"/>
        <w:ind w:firstLineChars="100" w:firstLine="240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5AA37" wp14:editId="2E900E6B">
                <wp:simplePos x="0" y="0"/>
                <wp:positionH relativeFrom="margin">
                  <wp:posOffset>0</wp:posOffset>
                </wp:positionH>
                <wp:positionV relativeFrom="paragraph">
                  <wp:posOffset>334010</wp:posOffset>
                </wp:positionV>
                <wp:extent cx="5842000" cy="5486400"/>
                <wp:effectExtent l="0" t="0" r="12700" b="1270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1693E" w14:textId="6EFE6877" w:rsidR="00F71BBE" w:rsidRDefault="00F71B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5AA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.3pt;width:460pt;height:6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">
                <v:textbox>
                  <w:txbxContent>
                    <w:p w14:paraId="7711693E" w14:textId="6EFE6877" w:rsidR="00F71BBE" w:rsidRDefault="00F71BBE"/>
                  </w:txbxContent>
                </v:textbox>
                <w10:wrap type="topAndBottom" anchorx="margin"/>
              </v:shape>
            </w:pict>
          </mc:Fallback>
        </mc:AlternateContent>
      </w:r>
      <w:r w:rsidR="00F71BBE" w:rsidRPr="00C628CA">
        <w:rPr>
          <w:rFonts w:asciiTheme="minorEastAsia" w:eastAsiaTheme="minorEastAsia" w:hAnsiTheme="minorEastAsia" w:hint="eastAsia"/>
        </w:rPr>
        <w:t>（</w:t>
      </w:r>
      <w:r w:rsidR="0065093D" w:rsidRPr="00C628CA">
        <w:rPr>
          <w:rFonts w:asciiTheme="minorEastAsia" w:eastAsiaTheme="minorEastAsia" w:hAnsiTheme="minorEastAsia" w:hint="eastAsia"/>
        </w:rPr>
        <w:t>学会</w:t>
      </w:r>
      <w:r w:rsidR="00F71BBE" w:rsidRPr="00C628CA">
        <w:rPr>
          <w:rFonts w:asciiTheme="minorEastAsia" w:eastAsiaTheme="minorEastAsia" w:hAnsiTheme="minorEastAsia" w:hint="eastAsia"/>
        </w:rPr>
        <w:t xml:space="preserve">規定の文字数　　</w:t>
      </w:r>
      <w:r w:rsidR="009C0BEE" w:rsidRPr="00C628CA">
        <w:rPr>
          <w:rFonts w:asciiTheme="minorEastAsia" w:eastAsiaTheme="minorEastAsia" w:hAnsiTheme="minorEastAsia" w:hint="eastAsia"/>
        </w:rPr>
        <w:t xml:space="preserve">　</w:t>
      </w:r>
      <w:r w:rsidR="00F71BBE" w:rsidRPr="00C628CA">
        <w:rPr>
          <w:rFonts w:asciiTheme="minorEastAsia" w:eastAsiaTheme="minorEastAsia" w:hAnsiTheme="minorEastAsia" w:hint="eastAsia"/>
        </w:rPr>
        <w:t>字</w:t>
      </w:r>
      <w:r w:rsidR="0065093D" w:rsidRPr="00C628CA">
        <w:rPr>
          <w:rFonts w:asciiTheme="minorEastAsia" w:eastAsiaTheme="minorEastAsia" w:hAnsiTheme="minorEastAsia" w:hint="eastAsia"/>
        </w:rPr>
        <w:t>：　不明な場合は500文字を目安に記載して下さい</w:t>
      </w:r>
      <w:r w:rsidR="00F71BBE" w:rsidRPr="00C628CA">
        <w:rPr>
          <w:rFonts w:asciiTheme="minorEastAsia" w:eastAsiaTheme="minorEastAsia" w:hAnsiTheme="minorEastAsia" w:hint="eastAsia"/>
        </w:rPr>
        <w:t xml:space="preserve">）　</w:t>
      </w:r>
    </w:p>
    <w:p w14:paraId="69D3435D" w14:textId="03E16571" w:rsidR="009C0BEE" w:rsidRPr="00C628CA" w:rsidRDefault="009C0BEE" w:rsidP="0065093D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-59" w:hangingChars="59" w:hanging="142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●今回の発表の特色、 発表に向けた意気込みなど記載して</w:t>
      </w:r>
      <w:r w:rsidR="0065093D" w:rsidRPr="00C628CA">
        <w:rPr>
          <w:rFonts w:asciiTheme="minorEastAsia" w:eastAsiaTheme="minorEastAsia" w:hAnsiTheme="minorEastAsia" w:hint="eastAsia"/>
        </w:rPr>
        <w:t>下さい</w:t>
      </w:r>
    </w:p>
    <w:p w14:paraId="68CC420A" w14:textId="77777777" w:rsidR="009C0BEE" w:rsidRPr="00C628CA" w:rsidRDefault="009C0BEE" w:rsidP="0065093D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-59" w:left="-24" w:hangingChars="59" w:hanging="118"/>
        <w:rPr>
          <w:rFonts w:asciiTheme="minorEastAsia" w:eastAsiaTheme="minorEastAsia" w:hAnsiTheme="minorEastAsia"/>
          <w:sz w:val="20"/>
          <w:szCs w:val="20"/>
        </w:rPr>
      </w:pPr>
    </w:p>
    <w:p w14:paraId="7F0E721D" w14:textId="77777777" w:rsidR="009C0BEE" w:rsidRPr="00C628CA" w:rsidRDefault="009C0BEE" w:rsidP="0065093D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-59" w:left="-24" w:hangingChars="59" w:hanging="118"/>
        <w:rPr>
          <w:rFonts w:asciiTheme="minorEastAsia" w:eastAsiaTheme="minorEastAsia" w:hAnsiTheme="minorEastAsia"/>
          <w:sz w:val="20"/>
          <w:szCs w:val="20"/>
        </w:rPr>
      </w:pPr>
    </w:p>
    <w:p w14:paraId="683CC5BC" w14:textId="77777777" w:rsidR="009C0BEE" w:rsidRPr="00C628CA" w:rsidRDefault="009C0BEE" w:rsidP="0065093D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-59" w:left="-24" w:hangingChars="59" w:hanging="118"/>
        <w:rPr>
          <w:rFonts w:asciiTheme="minorEastAsia" w:eastAsiaTheme="minorEastAsia" w:hAnsiTheme="minorEastAsia"/>
          <w:sz w:val="20"/>
          <w:szCs w:val="20"/>
        </w:rPr>
      </w:pPr>
    </w:p>
    <w:p w14:paraId="7E7A993B" w14:textId="7F555277" w:rsidR="009C0BEE" w:rsidRPr="00C628CA" w:rsidRDefault="009C0BEE" w:rsidP="0065093D">
      <w:pPr>
        <w:pBdr>
          <w:bottom w:val="dotted" w:sz="4" w:space="1" w:color="auto"/>
          <w:between w:val="dotted" w:sz="4" w:space="1" w:color="auto"/>
        </w:pBdr>
        <w:spacing w:line="360" w:lineRule="exact"/>
        <w:ind w:leftChars="-59" w:hangingChars="59" w:hanging="142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●今回の発表に関</w:t>
      </w:r>
      <w:r w:rsidR="0065093D" w:rsidRPr="00C628CA">
        <w:rPr>
          <w:rFonts w:asciiTheme="minorEastAsia" w:eastAsiaTheme="minorEastAsia" w:hAnsiTheme="minorEastAsia" w:hint="eastAsia"/>
        </w:rPr>
        <w:t>し</w:t>
      </w:r>
      <w:r w:rsidRPr="00C628CA">
        <w:rPr>
          <w:rFonts w:asciiTheme="minorEastAsia" w:eastAsiaTheme="minorEastAsia" w:hAnsiTheme="minorEastAsia" w:hint="eastAsia"/>
        </w:rPr>
        <w:t>本助成</w:t>
      </w:r>
      <w:r w:rsidR="0065093D" w:rsidRPr="00C628CA">
        <w:rPr>
          <w:rFonts w:asciiTheme="minorEastAsia" w:eastAsiaTheme="minorEastAsia" w:hAnsiTheme="minorEastAsia" w:hint="eastAsia"/>
        </w:rPr>
        <w:t>金</w:t>
      </w:r>
      <w:r w:rsidRPr="00C628CA">
        <w:rPr>
          <w:rFonts w:asciiTheme="minorEastAsia" w:eastAsiaTheme="minorEastAsia" w:hAnsiTheme="minorEastAsia" w:hint="eastAsia"/>
        </w:rPr>
        <w:t>以外の助成がある場合は助成先及び金額を</w:t>
      </w:r>
      <w:r w:rsidR="0065093D" w:rsidRPr="00C628CA">
        <w:rPr>
          <w:rFonts w:asciiTheme="minorEastAsia" w:eastAsiaTheme="minorEastAsia" w:hAnsiTheme="minorEastAsia" w:hint="eastAsia"/>
        </w:rPr>
        <w:t>記入して下さい</w:t>
      </w:r>
    </w:p>
    <w:p w14:paraId="405567C4" w14:textId="01AEF02E" w:rsidR="009C0BEE" w:rsidRPr="00C628CA" w:rsidRDefault="009C0BEE" w:rsidP="009C0BEE">
      <w:pPr>
        <w:pBdr>
          <w:bottom w:val="dotted" w:sz="4" w:space="1" w:color="auto"/>
          <w:between w:val="dotted" w:sz="4" w:space="1" w:color="auto"/>
        </w:pBd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□　なし</w:t>
      </w:r>
    </w:p>
    <w:p w14:paraId="55222588" w14:textId="521B0BE6" w:rsidR="006759B6" w:rsidRDefault="009C0BEE" w:rsidP="00C84D1C">
      <w:pPr>
        <w:pBdr>
          <w:bottom w:val="dotted" w:sz="4" w:space="1" w:color="auto"/>
          <w:between w:val="dotted" w:sz="4" w:space="1" w:color="auto"/>
        </w:pBd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C628CA">
        <w:rPr>
          <w:rFonts w:asciiTheme="minorEastAsia" w:eastAsiaTheme="minorEastAsia" w:hAnsiTheme="minorEastAsia" w:hint="eastAsia"/>
        </w:rPr>
        <w:t>□　あり（　　　　　　　　　　）</w:t>
      </w: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2736"/>
        <w:gridCol w:w="2147"/>
        <w:gridCol w:w="2147"/>
      </w:tblGrid>
      <w:tr w:rsidR="006759B6" w:rsidRPr="0023679D" w14:paraId="21DC07EE" w14:textId="77777777" w:rsidTr="00E92909">
        <w:tc>
          <w:tcPr>
            <w:tcW w:w="2127" w:type="dxa"/>
          </w:tcPr>
          <w:p w14:paraId="0BD6AF17" w14:textId="77777777" w:rsidR="006759B6" w:rsidRPr="0023679D" w:rsidRDefault="006759B6" w:rsidP="006759B6">
            <w:pPr>
              <w:spacing w:line="360" w:lineRule="exact"/>
              <w:rPr>
                <w:rFonts w:asciiTheme="minorEastAsia" w:eastAsiaTheme="minorEastAsia" w:hAnsiTheme="minorEastAsia"/>
                <w:b/>
                <w:bCs/>
                <w:color w:val="008000"/>
              </w:rPr>
            </w:pPr>
            <w:r w:rsidRPr="0023679D">
              <w:rPr>
                <w:rFonts w:asciiTheme="minorEastAsia" w:eastAsiaTheme="minorEastAsia" w:hAnsiTheme="minorEastAsia" w:hint="eastAsia"/>
                <w:b/>
                <w:bCs/>
                <w:color w:val="008000"/>
              </w:rPr>
              <w:t>受付日</w:t>
            </w:r>
          </w:p>
        </w:tc>
        <w:tc>
          <w:tcPr>
            <w:tcW w:w="2736" w:type="dxa"/>
          </w:tcPr>
          <w:p w14:paraId="4607CD96" w14:textId="77777777" w:rsidR="006759B6" w:rsidRPr="0023679D" w:rsidRDefault="006759B6" w:rsidP="006759B6">
            <w:pPr>
              <w:spacing w:line="360" w:lineRule="exact"/>
              <w:rPr>
                <w:rFonts w:asciiTheme="minorEastAsia" w:eastAsiaTheme="minorEastAsia" w:hAnsiTheme="minorEastAsia"/>
                <w:b/>
                <w:bCs/>
                <w:color w:val="008000"/>
              </w:rPr>
            </w:pPr>
            <w:r w:rsidRPr="0023679D">
              <w:rPr>
                <w:rFonts w:asciiTheme="minorEastAsia" w:eastAsiaTheme="minorEastAsia" w:hAnsiTheme="minorEastAsia" w:hint="eastAsia"/>
                <w:b/>
                <w:bCs/>
                <w:color w:val="008000"/>
              </w:rPr>
              <w:t>整理番号</w:t>
            </w:r>
          </w:p>
        </w:tc>
        <w:tc>
          <w:tcPr>
            <w:tcW w:w="2147" w:type="dxa"/>
          </w:tcPr>
          <w:p w14:paraId="3466D13A" w14:textId="77777777" w:rsidR="006759B6" w:rsidRPr="0023679D" w:rsidRDefault="006759B6" w:rsidP="006759B6">
            <w:pPr>
              <w:spacing w:line="360" w:lineRule="exact"/>
              <w:rPr>
                <w:rFonts w:asciiTheme="minorEastAsia" w:eastAsiaTheme="minorEastAsia" w:hAnsiTheme="minorEastAsia"/>
                <w:b/>
                <w:bCs/>
                <w:color w:val="008000"/>
              </w:rPr>
            </w:pPr>
            <w:r w:rsidRPr="0023679D">
              <w:rPr>
                <w:rFonts w:asciiTheme="minorEastAsia" w:eastAsiaTheme="minorEastAsia" w:hAnsiTheme="minorEastAsia" w:hint="eastAsia"/>
                <w:b/>
                <w:bCs/>
                <w:color w:val="008000"/>
              </w:rPr>
              <w:t>補足欄</w:t>
            </w:r>
          </w:p>
        </w:tc>
        <w:tc>
          <w:tcPr>
            <w:tcW w:w="2147" w:type="dxa"/>
          </w:tcPr>
          <w:p w14:paraId="677580D3" w14:textId="77777777" w:rsidR="006759B6" w:rsidRPr="0023679D" w:rsidRDefault="006759B6" w:rsidP="006759B6">
            <w:pPr>
              <w:spacing w:line="360" w:lineRule="exact"/>
              <w:rPr>
                <w:rFonts w:asciiTheme="minorEastAsia" w:eastAsiaTheme="minorEastAsia" w:hAnsiTheme="minorEastAsia"/>
                <w:b/>
                <w:bCs/>
                <w:color w:val="008000"/>
              </w:rPr>
            </w:pPr>
          </w:p>
        </w:tc>
      </w:tr>
      <w:tr w:rsidR="006759B6" w:rsidRPr="0023679D" w14:paraId="666B6061" w14:textId="77777777" w:rsidTr="00E92909">
        <w:tc>
          <w:tcPr>
            <w:tcW w:w="2127" w:type="dxa"/>
          </w:tcPr>
          <w:p w14:paraId="1128F0CF" w14:textId="77777777" w:rsidR="006759B6" w:rsidRPr="0023679D" w:rsidRDefault="006759B6" w:rsidP="006759B6">
            <w:pPr>
              <w:spacing w:line="360" w:lineRule="exact"/>
              <w:rPr>
                <w:rFonts w:asciiTheme="minorEastAsia" w:eastAsiaTheme="minorEastAsia" w:hAnsiTheme="minorEastAsia"/>
                <w:color w:val="33CC33"/>
              </w:rPr>
            </w:pPr>
          </w:p>
        </w:tc>
        <w:tc>
          <w:tcPr>
            <w:tcW w:w="2736" w:type="dxa"/>
          </w:tcPr>
          <w:p w14:paraId="6AAAE347" w14:textId="77777777" w:rsidR="006759B6" w:rsidRPr="0023679D" w:rsidRDefault="006759B6" w:rsidP="006759B6">
            <w:pPr>
              <w:spacing w:line="360" w:lineRule="exact"/>
              <w:rPr>
                <w:rFonts w:asciiTheme="minorEastAsia" w:eastAsiaTheme="minorEastAsia" w:hAnsiTheme="minorEastAsia"/>
                <w:color w:val="33CC33"/>
              </w:rPr>
            </w:pPr>
          </w:p>
        </w:tc>
        <w:tc>
          <w:tcPr>
            <w:tcW w:w="2147" w:type="dxa"/>
          </w:tcPr>
          <w:p w14:paraId="38DE0FD5" w14:textId="77777777" w:rsidR="006759B6" w:rsidRPr="0023679D" w:rsidRDefault="006759B6" w:rsidP="006759B6">
            <w:pPr>
              <w:spacing w:line="360" w:lineRule="exact"/>
              <w:rPr>
                <w:rFonts w:asciiTheme="minorEastAsia" w:eastAsiaTheme="minorEastAsia" w:hAnsiTheme="minorEastAsia"/>
                <w:color w:val="33CC33"/>
              </w:rPr>
            </w:pPr>
          </w:p>
        </w:tc>
        <w:tc>
          <w:tcPr>
            <w:tcW w:w="2147" w:type="dxa"/>
          </w:tcPr>
          <w:p w14:paraId="3A122D94" w14:textId="77777777" w:rsidR="006759B6" w:rsidRPr="0023679D" w:rsidRDefault="006759B6" w:rsidP="006759B6">
            <w:pPr>
              <w:spacing w:line="360" w:lineRule="exact"/>
              <w:rPr>
                <w:rFonts w:asciiTheme="minorEastAsia" w:eastAsiaTheme="minorEastAsia" w:hAnsiTheme="minorEastAsia"/>
                <w:color w:val="33CC33"/>
              </w:rPr>
            </w:pPr>
          </w:p>
        </w:tc>
      </w:tr>
    </w:tbl>
    <w:p w14:paraId="0CDCC0A2" w14:textId="77777777" w:rsidR="006759B6" w:rsidRPr="00C628CA" w:rsidRDefault="006759B6" w:rsidP="00C84D1C">
      <w:pPr>
        <w:spacing w:line="360" w:lineRule="exact"/>
        <w:rPr>
          <w:rFonts w:asciiTheme="minorEastAsia" w:eastAsiaTheme="minorEastAsia" w:hAnsiTheme="minorEastAsia"/>
        </w:rPr>
      </w:pPr>
    </w:p>
    <w:sectPr w:rsidR="006759B6" w:rsidRPr="00C628CA" w:rsidSect="008333D5">
      <w:footerReference w:type="even" r:id="rId7"/>
      <w:footerReference w:type="default" r:id="rId8"/>
      <w:pgSz w:w="11900" w:h="16840"/>
      <w:pgMar w:top="1304" w:right="1440" w:bottom="1304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0CA0" w14:textId="77777777" w:rsidR="00F35452" w:rsidRDefault="00F35452" w:rsidP="0020240F">
      <w:r>
        <w:separator/>
      </w:r>
    </w:p>
  </w:endnote>
  <w:endnote w:type="continuationSeparator" w:id="0">
    <w:p w14:paraId="7C4A8A06" w14:textId="77777777" w:rsidR="00F35452" w:rsidRDefault="00F35452" w:rsidP="0020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9456" w14:textId="77777777" w:rsidR="0020240F" w:rsidRDefault="0020240F" w:rsidP="006918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F77611" w14:textId="77777777" w:rsidR="0020240F" w:rsidRDefault="002024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996F" w14:textId="77777777" w:rsidR="0020240F" w:rsidRDefault="0020240F" w:rsidP="006918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7EF1">
      <w:rPr>
        <w:rStyle w:val="a5"/>
        <w:noProof/>
      </w:rPr>
      <w:t>1</w:t>
    </w:r>
    <w:r>
      <w:rPr>
        <w:rStyle w:val="a5"/>
      </w:rPr>
      <w:fldChar w:fldCharType="end"/>
    </w:r>
  </w:p>
  <w:p w14:paraId="52581B34" w14:textId="77777777" w:rsidR="0020240F" w:rsidRDefault="002024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CD83" w14:textId="77777777" w:rsidR="00F35452" w:rsidRDefault="00F35452" w:rsidP="0020240F">
      <w:r>
        <w:separator/>
      </w:r>
    </w:p>
  </w:footnote>
  <w:footnote w:type="continuationSeparator" w:id="0">
    <w:p w14:paraId="24AB5C41" w14:textId="77777777" w:rsidR="00F35452" w:rsidRDefault="00F35452" w:rsidP="0020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attachedTemplate r:id="rId1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03"/>
    <w:rsid w:val="00007410"/>
    <w:rsid w:val="000262B4"/>
    <w:rsid w:val="00063132"/>
    <w:rsid w:val="00077103"/>
    <w:rsid w:val="00090A3C"/>
    <w:rsid w:val="00094B9C"/>
    <w:rsid w:val="00094E27"/>
    <w:rsid w:val="000A6A9E"/>
    <w:rsid w:val="000B3F7D"/>
    <w:rsid w:val="000B4F04"/>
    <w:rsid w:val="000C2C21"/>
    <w:rsid w:val="000C7AEF"/>
    <w:rsid w:val="000E6200"/>
    <w:rsid w:val="000F4EF1"/>
    <w:rsid w:val="000F5466"/>
    <w:rsid w:val="00111272"/>
    <w:rsid w:val="00133F33"/>
    <w:rsid w:val="00164F95"/>
    <w:rsid w:val="001706AE"/>
    <w:rsid w:val="00182817"/>
    <w:rsid w:val="001971EF"/>
    <w:rsid w:val="001A37E3"/>
    <w:rsid w:val="001E0887"/>
    <w:rsid w:val="0020240F"/>
    <w:rsid w:val="00204F93"/>
    <w:rsid w:val="00216C9F"/>
    <w:rsid w:val="0022102C"/>
    <w:rsid w:val="0022186B"/>
    <w:rsid w:val="00222ABE"/>
    <w:rsid w:val="00224349"/>
    <w:rsid w:val="00231F82"/>
    <w:rsid w:val="00237D3E"/>
    <w:rsid w:val="00242288"/>
    <w:rsid w:val="00242687"/>
    <w:rsid w:val="00283639"/>
    <w:rsid w:val="002C5FB1"/>
    <w:rsid w:val="002D5281"/>
    <w:rsid w:val="002E442A"/>
    <w:rsid w:val="002F728A"/>
    <w:rsid w:val="00303FE2"/>
    <w:rsid w:val="003129C2"/>
    <w:rsid w:val="00321151"/>
    <w:rsid w:val="00345BB8"/>
    <w:rsid w:val="003632C5"/>
    <w:rsid w:val="003B64A5"/>
    <w:rsid w:val="003D6F87"/>
    <w:rsid w:val="003E6772"/>
    <w:rsid w:val="003F05E7"/>
    <w:rsid w:val="0040113D"/>
    <w:rsid w:val="00403B35"/>
    <w:rsid w:val="00411472"/>
    <w:rsid w:val="004602B6"/>
    <w:rsid w:val="00497B03"/>
    <w:rsid w:val="004E4805"/>
    <w:rsid w:val="004E4EA8"/>
    <w:rsid w:val="004F546A"/>
    <w:rsid w:val="00505058"/>
    <w:rsid w:val="005365A0"/>
    <w:rsid w:val="00555619"/>
    <w:rsid w:val="005641D9"/>
    <w:rsid w:val="00564FB2"/>
    <w:rsid w:val="00567DF4"/>
    <w:rsid w:val="005707C3"/>
    <w:rsid w:val="00571BD6"/>
    <w:rsid w:val="00573E41"/>
    <w:rsid w:val="005766E2"/>
    <w:rsid w:val="005B1E49"/>
    <w:rsid w:val="005B2E12"/>
    <w:rsid w:val="005C4AF1"/>
    <w:rsid w:val="005D3189"/>
    <w:rsid w:val="005E7338"/>
    <w:rsid w:val="00600412"/>
    <w:rsid w:val="00635340"/>
    <w:rsid w:val="0065093D"/>
    <w:rsid w:val="006662AB"/>
    <w:rsid w:val="00670529"/>
    <w:rsid w:val="00671A33"/>
    <w:rsid w:val="006757D2"/>
    <w:rsid w:val="006759B6"/>
    <w:rsid w:val="00691828"/>
    <w:rsid w:val="006D00A0"/>
    <w:rsid w:val="006D3D5A"/>
    <w:rsid w:val="006F017B"/>
    <w:rsid w:val="00707447"/>
    <w:rsid w:val="00720294"/>
    <w:rsid w:val="00725A5D"/>
    <w:rsid w:val="00725B51"/>
    <w:rsid w:val="00732905"/>
    <w:rsid w:val="0078622B"/>
    <w:rsid w:val="00794A34"/>
    <w:rsid w:val="00794FF8"/>
    <w:rsid w:val="007B1440"/>
    <w:rsid w:val="007B4AA8"/>
    <w:rsid w:val="007C501E"/>
    <w:rsid w:val="007E4A7F"/>
    <w:rsid w:val="007E5685"/>
    <w:rsid w:val="007F7BF7"/>
    <w:rsid w:val="008119B9"/>
    <w:rsid w:val="00811AB2"/>
    <w:rsid w:val="0081459E"/>
    <w:rsid w:val="00816959"/>
    <w:rsid w:val="00817266"/>
    <w:rsid w:val="00823EB7"/>
    <w:rsid w:val="00832CC9"/>
    <w:rsid w:val="008333D5"/>
    <w:rsid w:val="008568E0"/>
    <w:rsid w:val="008709CD"/>
    <w:rsid w:val="008B7476"/>
    <w:rsid w:val="008C6E57"/>
    <w:rsid w:val="008C7540"/>
    <w:rsid w:val="008D13CC"/>
    <w:rsid w:val="008D53E0"/>
    <w:rsid w:val="008E2C12"/>
    <w:rsid w:val="00906BDD"/>
    <w:rsid w:val="00907EF1"/>
    <w:rsid w:val="00913DB9"/>
    <w:rsid w:val="0098048A"/>
    <w:rsid w:val="009C0BEE"/>
    <w:rsid w:val="009C61C9"/>
    <w:rsid w:val="009F2AFA"/>
    <w:rsid w:val="009F6150"/>
    <w:rsid w:val="00A04EEC"/>
    <w:rsid w:val="00A12D6D"/>
    <w:rsid w:val="00A32DA8"/>
    <w:rsid w:val="00A851F1"/>
    <w:rsid w:val="00A85A76"/>
    <w:rsid w:val="00AB1317"/>
    <w:rsid w:val="00AF13F4"/>
    <w:rsid w:val="00B13C2A"/>
    <w:rsid w:val="00B218F9"/>
    <w:rsid w:val="00B24197"/>
    <w:rsid w:val="00B243D2"/>
    <w:rsid w:val="00B2502E"/>
    <w:rsid w:val="00B2752E"/>
    <w:rsid w:val="00B50A83"/>
    <w:rsid w:val="00B522DC"/>
    <w:rsid w:val="00B76460"/>
    <w:rsid w:val="00B77E98"/>
    <w:rsid w:val="00B8046E"/>
    <w:rsid w:val="00B94C35"/>
    <w:rsid w:val="00B95725"/>
    <w:rsid w:val="00B95C43"/>
    <w:rsid w:val="00BB0874"/>
    <w:rsid w:val="00BC4844"/>
    <w:rsid w:val="00BF3A55"/>
    <w:rsid w:val="00BF55F5"/>
    <w:rsid w:val="00C174F2"/>
    <w:rsid w:val="00C26B98"/>
    <w:rsid w:val="00C348F6"/>
    <w:rsid w:val="00C529AB"/>
    <w:rsid w:val="00C628CA"/>
    <w:rsid w:val="00C84D1C"/>
    <w:rsid w:val="00CB6166"/>
    <w:rsid w:val="00CC1CE7"/>
    <w:rsid w:val="00CC2774"/>
    <w:rsid w:val="00CF15A3"/>
    <w:rsid w:val="00D14108"/>
    <w:rsid w:val="00D171F7"/>
    <w:rsid w:val="00D35AC2"/>
    <w:rsid w:val="00D94A2A"/>
    <w:rsid w:val="00DE0186"/>
    <w:rsid w:val="00DE48BA"/>
    <w:rsid w:val="00DF0BC6"/>
    <w:rsid w:val="00DF48EE"/>
    <w:rsid w:val="00DF5D32"/>
    <w:rsid w:val="00DF64CE"/>
    <w:rsid w:val="00E10A1F"/>
    <w:rsid w:val="00E33D47"/>
    <w:rsid w:val="00E501C7"/>
    <w:rsid w:val="00EA3DAC"/>
    <w:rsid w:val="00EE0402"/>
    <w:rsid w:val="00EE2528"/>
    <w:rsid w:val="00EE34D4"/>
    <w:rsid w:val="00F0121B"/>
    <w:rsid w:val="00F35452"/>
    <w:rsid w:val="00F41F60"/>
    <w:rsid w:val="00F566A7"/>
    <w:rsid w:val="00F62B45"/>
    <w:rsid w:val="00F71BBE"/>
    <w:rsid w:val="00F83013"/>
    <w:rsid w:val="00FD6723"/>
    <w:rsid w:val="00FE6F70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2F36E"/>
  <w14:defaultImageDpi w14:val="330"/>
  <w15:docId w15:val="{80551494-F336-47FD-8A5F-95DF361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0240F"/>
    <w:rPr>
      <w:kern w:val="2"/>
      <w:sz w:val="24"/>
      <w:szCs w:val="24"/>
    </w:rPr>
  </w:style>
  <w:style w:type="character" w:styleId="a5">
    <w:name w:val="page number"/>
    <w:uiPriority w:val="99"/>
    <w:semiHidden/>
    <w:unhideWhenUsed/>
    <w:rsid w:val="0020240F"/>
  </w:style>
  <w:style w:type="paragraph" w:styleId="a6">
    <w:name w:val="header"/>
    <w:basedOn w:val="a"/>
    <w:link w:val="a7"/>
    <w:uiPriority w:val="99"/>
    <w:unhideWhenUsed/>
    <w:rsid w:val="00170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06AE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1D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9572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9572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E0887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403B3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03B3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03B35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3B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03B35"/>
    <w:rPr>
      <w:b/>
      <w:bCs/>
      <w:kern w:val="2"/>
      <w:sz w:val="24"/>
      <w:szCs w:val="24"/>
    </w:rPr>
  </w:style>
  <w:style w:type="table" w:styleId="af2">
    <w:name w:val="Table Grid"/>
    <w:basedOn w:val="a1"/>
    <w:uiPriority w:val="59"/>
    <w:rsid w:val="0067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3324;\AppData\Local\Temp\Temp1_re%20(1).zip\P-&#26410;&#26469;_&#30003;&#35531;&#26360;130426.dotx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5269DC-117B-41BB-8B2B-F4F61EAC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C:\Users\一般\AppData\Local\Temp\Temp1_re (1).zip\P-未来_申請書130426.dotx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</dc:creator>
  <cp:lastModifiedBy>澤田 慎一郎</cp:lastModifiedBy>
  <cp:revision>3</cp:revision>
  <cp:lastPrinted>2024-11-19T05:36:00Z</cp:lastPrinted>
  <dcterms:created xsi:type="dcterms:W3CDTF">2025-11-27T01:31:00Z</dcterms:created>
  <dcterms:modified xsi:type="dcterms:W3CDTF">2025-11-27T01:31:00Z</dcterms:modified>
</cp:coreProperties>
</file>